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49637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5963735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4F8FA775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74D2673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5C8F30D" w14:textId="73B8F13A" w:rsidR="00EA284A" w:rsidRPr="00AE4068" w:rsidRDefault="0075142F" w:rsidP="00D76B7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 Operative (Weekends only)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9211B6E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6261F68" w14:textId="77777777" w:rsidR="00EA284A" w:rsidRPr="00AE4068" w:rsidRDefault="00D76B71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</w:t>
            </w:r>
          </w:p>
        </w:tc>
      </w:tr>
      <w:tr w:rsidR="00EA284A" w:rsidRPr="00AE4068" w14:paraId="692A427E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51802B4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52C8D02" w14:textId="61C26BD6" w:rsidR="00EA284A" w:rsidRPr="00E76C10" w:rsidRDefault="007521A3" w:rsidP="003E5292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Saturday and Sunday</w:t>
            </w:r>
            <w:r w:rsidR="0019750B">
              <w:rPr>
                <w:rFonts w:cs="Arial"/>
              </w:rPr>
              <w:t xml:space="preserve">, </w:t>
            </w:r>
            <w:r w:rsidR="007B3197">
              <w:rPr>
                <w:rFonts w:cs="Arial"/>
              </w:rPr>
              <w:t>9</w:t>
            </w:r>
            <w:bookmarkStart w:id="0" w:name="_GoBack"/>
            <w:bookmarkEnd w:id="0"/>
            <w:r w:rsidR="00942CF9">
              <w:rPr>
                <w:rFonts w:cs="Arial"/>
              </w:rPr>
              <w:t>.</w:t>
            </w:r>
            <w:r w:rsidR="00F34EA5">
              <w:rPr>
                <w:rFonts w:cs="Arial"/>
              </w:rPr>
              <w:t>00</w:t>
            </w:r>
            <w:r w:rsidR="00942CF9">
              <w:rPr>
                <w:rFonts w:cs="Arial"/>
              </w:rPr>
              <w:t>am – 2.</w:t>
            </w:r>
            <w:r w:rsidR="00F34EA5">
              <w:rPr>
                <w:rFonts w:cs="Arial"/>
              </w:rPr>
              <w:t>00</w:t>
            </w:r>
            <w:r w:rsidR="00942CF9">
              <w:rPr>
                <w:rFonts w:cs="Arial"/>
              </w:rPr>
              <w:t>pm</w:t>
            </w:r>
            <w:r w:rsidR="003E5292" w:rsidRPr="00942CF9">
              <w:rPr>
                <w:rFonts w:cs="Arial"/>
              </w:rPr>
              <w:t xml:space="preserve"> </w:t>
            </w:r>
          </w:p>
        </w:tc>
      </w:tr>
      <w:tr w:rsidR="00EA284A" w:rsidRPr="00AE4068" w14:paraId="6255828B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545C187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301E2525" w14:textId="77777777" w:rsidR="00EA284A" w:rsidRPr="00E76C10" w:rsidRDefault="003E5292" w:rsidP="001F5F8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E76C10">
              <w:rPr>
                <w:rFonts w:cs="Arial"/>
              </w:rPr>
              <w:t xml:space="preserve">Soft Services Manager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83D2C3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F393FE8" w14:textId="77777777" w:rsidR="00EA284A" w:rsidRPr="00E76C10" w:rsidRDefault="00E76C10" w:rsidP="00CA7D69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N/A</w:t>
            </w:r>
          </w:p>
        </w:tc>
      </w:tr>
    </w:tbl>
    <w:p w14:paraId="057DF17B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BA5AD23" w14:textId="77777777" w:rsidR="00CD53E1" w:rsidRDefault="00CD53E1" w:rsidP="003E5292">
      <w:pPr>
        <w:rPr>
          <w:rFonts w:cs="Arial"/>
          <w:b/>
        </w:rPr>
      </w:pPr>
    </w:p>
    <w:p w14:paraId="2DEFED0F" w14:textId="77777777" w:rsidR="003E5292" w:rsidRDefault="00EA284A" w:rsidP="003E5292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68662E04" w14:textId="30CB94A0" w:rsidR="003E5292" w:rsidRDefault="00EA284A" w:rsidP="006A48C7">
      <w:pPr>
        <w:jc w:val="both"/>
        <w:rPr>
          <w:rFonts w:cs="Arial"/>
        </w:rPr>
      </w:pPr>
      <w:r w:rsidRPr="00AE4068">
        <w:rPr>
          <w:rFonts w:cs="Arial"/>
          <w:b/>
        </w:rPr>
        <w:br/>
      </w:r>
      <w:r w:rsidR="003E5292" w:rsidRPr="001D6822">
        <w:rPr>
          <w:rFonts w:cs="Arial"/>
        </w:rPr>
        <w:t xml:space="preserve">The main purpose of the job is to support the </w:t>
      </w:r>
      <w:r w:rsidR="00942CF9">
        <w:rPr>
          <w:rFonts w:cs="Arial"/>
        </w:rPr>
        <w:t>Soft</w:t>
      </w:r>
      <w:r w:rsidR="003E5292" w:rsidRPr="001D6822">
        <w:rPr>
          <w:rFonts w:cs="Arial"/>
        </w:rPr>
        <w:t xml:space="preserve"> Services Manager to ensure a safe and clean environment at </w:t>
      </w:r>
      <w:r w:rsidR="009F78A7">
        <w:rPr>
          <w:rFonts w:cs="Arial"/>
        </w:rPr>
        <w:t>Woldingham School</w:t>
      </w:r>
      <w:r w:rsidR="003E5292" w:rsidRPr="001D6822">
        <w:rPr>
          <w:rFonts w:cs="Arial"/>
        </w:rPr>
        <w:t>.</w:t>
      </w:r>
    </w:p>
    <w:p w14:paraId="0D119113" w14:textId="75F73C4C" w:rsidR="006A48C7" w:rsidRDefault="006A48C7" w:rsidP="006A48C7">
      <w:pPr>
        <w:jc w:val="both"/>
        <w:rPr>
          <w:rFonts w:cs="Arial"/>
        </w:rPr>
      </w:pPr>
    </w:p>
    <w:p w14:paraId="28D12ADE" w14:textId="4D2DD15C" w:rsidR="006A48C7" w:rsidRPr="001D6822" w:rsidRDefault="006A48C7" w:rsidP="006A48C7">
      <w:pPr>
        <w:jc w:val="both"/>
        <w:rPr>
          <w:rFonts w:cs="Arial"/>
        </w:rPr>
      </w:pPr>
      <w:r>
        <w:rPr>
          <w:rFonts w:ascii="Calibri" w:hAnsi="Calibri"/>
        </w:rPr>
        <w:t>Extra cleaning and sanitising are necessary due to the current Covid-19 pandemic, so the ability to follow strict guidelines is essential.</w:t>
      </w:r>
    </w:p>
    <w:p w14:paraId="330039ED" w14:textId="77777777" w:rsidR="00CD53E1" w:rsidRDefault="00CD53E1" w:rsidP="003E5292">
      <w:pPr>
        <w:rPr>
          <w:rFonts w:ascii="Arial" w:hAnsi="Arial" w:cs="Arial"/>
          <w:sz w:val="20"/>
          <w:szCs w:val="20"/>
        </w:rPr>
      </w:pPr>
    </w:p>
    <w:p w14:paraId="2ABB1736" w14:textId="77777777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66762B7C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5E6F2F14" w14:textId="77777777" w:rsidR="00CD53E1" w:rsidRPr="00AE4068" w:rsidRDefault="00CD53E1" w:rsidP="00EA284A">
      <w:pPr>
        <w:tabs>
          <w:tab w:val="left" w:pos="2977"/>
        </w:tabs>
        <w:rPr>
          <w:rFonts w:cs="Arial"/>
          <w:b/>
        </w:rPr>
      </w:pPr>
    </w:p>
    <w:p w14:paraId="6A6DF5D8" w14:textId="77777777" w:rsidR="00EA284A" w:rsidRPr="00AE4068" w:rsidRDefault="00EA284A" w:rsidP="00EA284A">
      <w:pPr>
        <w:rPr>
          <w:rFonts w:cs="Arial"/>
          <w:i/>
        </w:rPr>
      </w:pPr>
    </w:p>
    <w:p w14:paraId="177D48AC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General cleaning and/or dusting of areas as instructed using appropriate cleaning materials</w:t>
      </w:r>
    </w:p>
    <w:p w14:paraId="3C59A2DC" w14:textId="77777777" w:rsidR="00CD53E1" w:rsidRPr="00CD53E1" w:rsidRDefault="00CD53E1" w:rsidP="00CD53E1">
      <w:pPr>
        <w:rPr>
          <w:rFonts w:cs="Arial"/>
        </w:rPr>
      </w:pPr>
    </w:p>
    <w:p w14:paraId="55C9AA7C" w14:textId="1FC6066C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Sweeping &amp; mopping of floor surfaces  </w:t>
      </w:r>
    </w:p>
    <w:p w14:paraId="349E4BB6" w14:textId="77777777" w:rsidR="00CD53E1" w:rsidRPr="00CD53E1" w:rsidRDefault="00CD53E1" w:rsidP="00CD53E1">
      <w:pPr>
        <w:rPr>
          <w:rFonts w:cs="Arial"/>
        </w:rPr>
      </w:pPr>
    </w:p>
    <w:p w14:paraId="37CB57D7" w14:textId="0AF10FAA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Emptying all waste bins as required </w:t>
      </w:r>
    </w:p>
    <w:p w14:paraId="0EF59AF7" w14:textId="77777777" w:rsidR="00CD53E1" w:rsidRPr="00CD53E1" w:rsidRDefault="00CD53E1" w:rsidP="00CD53E1">
      <w:pPr>
        <w:rPr>
          <w:rFonts w:cs="Arial"/>
        </w:rPr>
      </w:pPr>
    </w:p>
    <w:p w14:paraId="1316D840" w14:textId="031A2708" w:rsidR="000A0877" w:rsidRDefault="003E5292" w:rsidP="000A0877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Cleaning of toilets</w:t>
      </w:r>
      <w:r w:rsidR="000A0877">
        <w:rPr>
          <w:rFonts w:asciiTheme="minorHAnsi" w:hAnsiTheme="minorHAnsi" w:cs="Arial"/>
        </w:rPr>
        <w:t xml:space="preserve"> and replenishing bathroom supplies as necessary</w:t>
      </w:r>
    </w:p>
    <w:p w14:paraId="4996A190" w14:textId="77777777" w:rsidR="000A0877" w:rsidRDefault="000A0877" w:rsidP="000A0877">
      <w:pPr>
        <w:pStyle w:val="ListParagraph"/>
        <w:rPr>
          <w:rFonts w:asciiTheme="minorHAnsi" w:hAnsiTheme="minorHAnsi" w:cs="Arial"/>
        </w:rPr>
      </w:pPr>
    </w:p>
    <w:p w14:paraId="6F9DB3DC" w14:textId="3A9A7731" w:rsidR="000A0877" w:rsidRDefault="000A0877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Checking and refilling of sanitiser stands across site as necessary</w:t>
      </w:r>
    </w:p>
    <w:p w14:paraId="7F46B09F" w14:textId="78805DDC" w:rsidR="003E5292" w:rsidRDefault="003E5292" w:rsidP="000A0877">
      <w:pPr>
        <w:pStyle w:val="ListParagraph"/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 </w:t>
      </w:r>
    </w:p>
    <w:p w14:paraId="31D0661E" w14:textId="7D3F5E86" w:rsidR="000A0877" w:rsidRPr="000A0877" w:rsidRDefault="000A0877" w:rsidP="005571A4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0A0877">
        <w:rPr>
          <w:rFonts w:asciiTheme="minorHAnsi" w:hAnsiTheme="minorHAnsi" w:cs="Arial"/>
        </w:rPr>
        <w:t xml:space="preserve">Refill </w:t>
      </w:r>
      <w:r w:rsidR="005571A4">
        <w:rPr>
          <w:rFonts w:asciiTheme="minorHAnsi" w:hAnsiTheme="minorHAnsi" w:cs="Arial"/>
        </w:rPr>
        <w:t>or r</w:t>
      </w:r>
      <w:r w:rsidRPr="000A0877">
        <w:rPr>
          <w:rFonts w:asciiTheme="minorHAnsi" w:hAnsiTheme="minorHAnsi" w:cs="Arial"/>
        </w:rPr>
        <w:t>eplace sanitiser sprays and paper towel in classrooms</w:t>
      </w:r>
    </w:p>
    <w:p w14:paraId="55F2BB1F" w14:textId="77777777" w:rsidR="00CD53E1" w:rsidRPr="00CD53E1" w:rsidRDefault="00CD53E1" w:rsidP="00CD53E1">
      <w:pPr>
        <w:rPr>
          <w:rFonts w:cs="Arial"/>
        </w:rPr>
      </w:pPr>
    </w:p>
    <w:p w14:paraId="5C017BBC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Reporting anything in need of repair or replacement to the </w:t>
      </w:r>
      <w:r w:rsidR="009F78A7">
        <w:rPr>
          <w:rFonts w:asciiTheme="minorHAnsi" w:hAnsiTheme="minorHAnsi" w:cs="Arial"/>
        </w:rPr>
        <w:t>Supervisors</w:t>
      </w:r>
    </w:p>
    <w:p w14:paraId="3FF4D595" w14:textId="77777777" w:rsidR="00CD53E1" w:rsidRPr="00CD53E1" w:rsidRDefault="00CD53E1" w:rsidP="00CD53E1">
      <w:pPr>
        <w:rPr>
          <w:rFonts w:cs="Arial"/>
        </w:rPr>
      </w:pPr>
    </w:p>
    <w:p w14:paraId="2EB27964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Keep your allocated cleaning area/space clean &amp; tidy at all times and your cleaning materials safely stored </w:t>
      </w:r>
    </w:p>
    <w:p w14:paraId="0FE7B704" w14:textId="77777777" w:rsidR="00CD53E1" w:rsidRPr="00CD53E1" w:rsidRDefault="00CD53E1" w:rsidP="00CD53E1">
      <w:pPr>
        <w:rPr>
          <w:rFonts w:cs="Arial"/>
        </w:rPr>
      </w:pPr>
    </w:p>
    <w:p w14:paraId="4764C515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Remaining familiar with required care standards regulations governing your job as instructed </w:t>
      </w:r>
    </w:p>
    <w:p w14:paraId="7FE98C0B" w14:textId="77777777" w:rsidR="00CD53E1" w:rsidRPr="00CD53E1" w:rsidRDefault="00CD53E1" w:rsidP="00CD53E1">
      <w:pPr>
        <w:rPr>
          <w:rFonts w:cs="Arial"/>
        </w:rPr>
      </w:pPr>
    </w:p>
    <w:p w14:paraId="3DAE84E5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Being prepared to receive/undertake further training as required by the School </w:t>
      </w:r>
    </w:p>
    <w:p w14:paraId="6B2D2B9E" w14:textId="77777777" w:rsidR="00CD53E1" w:rsidRPr="00CD53E1" w:rsidRDefault="00CD53E1" w:rsidP="00CD53E1">
      <w:pPr>
        <w:rPr>
          <w:rFonts w:cs="Arial"/>
        </w:rPr>
      </w:pPr>
    </w:p>
    <w:p w14:paraId="3EEF31DA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To wear uniform and/or protective clothing as issued at all times whilst working and is provided free of charge</w:t>
      </w:r>
    </w:p>
    <w:p w14:paraId="79584FEF" w14:textId="77777777" w:rsidR="00D76B71" w:rsidRPr="00D76B71" w:rsidRDefault="00D76B71" w:rsidP="00D76B71">
      <w:pPr>
        <w:pStyle w:val="ListParagraph"/>
        <w:rPr>
          <w:rFonts w:asciiTheme="minorHAnsi" w:hAnsiTheme="minorHAnsi" w:cs="Arial"/>
        </w:rPr>
      </w:pPr>
    </w:p>
    <w:p w14:paraId="4BFF7890" w14:textId="77777777" w:rsidR="00D76B71" w:rsidRPr="003E5292" w:rsidRDefault="00D76B71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pick up ad-hoc duties if and when required</w:t>
      </w:r>
    </w:p>
    <w:p w14:paraId="22C10627" w14:textId="77777777" w:rsidR="00EA284A" w:rsidRPr="00AE4068" w:rsidRDefault="00EA284A" w:rsidP="003E5292">
      <w:pPr>
        <w:pStyle w:val="ListParagraph"/>
        <w:ind w:left="426"/>
        <w:rPr>
          <w:rFonts w:asciiTheme="minorHAnsi" w:hAnsiTheme="minorHAnsi" w:cs="Arial"/>
        </w:rPr>
      </w:pPr>
    </w:p>
    <w:p w14:paraId="6215D7D7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7B062C7E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36E5D25D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2BEF520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9C4058A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0154B1C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1F27DB8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72BB79C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32F8AF5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A883CD0" w14:textId="77777777" w:rsidTr="001F5F89">
        <w:trPr>
          <w:trHeight w:val="567"/>
        </w:trPr>
        <w:tc>
          <w:tcPr>
            <w:tcW w:w="5240" w:type="dxa"/>
          </w:tcPr>
          <w:p w14:paraId="5ECDD5D5" w14:textId="77777777" w:rsidR="00EA284A" w:rsidRPr="0090232E" w:rsidRDefault="0090232E" w:rsidP="00E76C10">
            <w:pPr>
              <w:numPr>
                <w:ilvl w:val="0"/>
                <w:numId w:val="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B564D">
              <w:rPr>
                <w:rFonts w:ascii="Arial" w:hAnsi="Arial" w:cs="Arial"/>
                <w:sz w:val="20"/>
                <w:szCs w:val="20"/>
              </w:rPr>
              <w:t>Some previous cleaning experience</w:t>
            </w:r>
          </w:p>
          <w:p w14:paraId="199142FE" w14:textId="77777777" w:rsidR="00E76C10" w:rsidRPr="00E76C10" w:rsidRDefault="00E76C10" w:rsidP="00E76C10">
            <w:pPr>
              <w:pStyle w:val="ListParagraph"/>
              <w:numPr>
                <w:ilvl w:val="0"/>
                <w:numId w:val="1"/>
              </w:numPr>
              <w:ind w:left="447"/>
            </w:pPr>
            <w:r w:rsidRPr="00E76C10">
              <w:t>Possess excellent communication skills both written and verbal</w:t>
            </w:r>
          </w:p>
          <w:p w14:paraId="74C3D25A" w14:textId="77777777" w:rsidR="004A2FC7" w:rsidRDefault="0090232E" w:rsidP="00E76C1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COSHH regulations</w:t>
            </w:r>
          </w:p>
          <w:p w14:paraId="1769BCDC" w14:textId="77777777" w:rsidR="002F7398" w:rsidRPr="00D74B9B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</w:pPr>
            <w:r w:rsidRPr="00D74B9B">
              <w:t>A reasonable level of fitness due to requirement to</w:t>
            </w:r>
            <w:r>
              <w:t xml:space="preserve"> </w:t>
            </w:r>
            <w:r w:rsidRPr="00D74B9B">
              <w:t>move furniture on occasion throughout the School year.</w:t>
            </w:r>
          </w:p>
          <w:p w14:paraId="4E7F08A1" w14:textId="1A8D3748" w:rsidR="002F7398" w:rsidRPr="00F34EA5" w:rsidRDefault="002F7398" w:rsidP="00F34EA5">
            <w:pPr>
              <w:autoSpaceDE w:val="0"/>
              <w:autoSpaceDN w:val="0"/>
              <w:adjustRightInd w:val="0"/>
              <w:rPr>
                <w:rFonts w:eastAsia="SymbolMT"/>
              </w:rPr>
            </w:pPr>
          </w:p>
        </w:tc>
        <w:tc>
          <w:tcPr>
            <w:tcW w:w="4954" w:type="dxa"/>
          </w:tcPr>
          <w:p w14:paraId="7A7AF7FA" w14:textId="77777777" w:rsidR="00EA284A" w:rsidRPr="00AE4068" w:rsidRDefault="00CD53E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BICSc accredited </w:t>
            </w:r>
          </w:p>
        </w:tc>
      </w:tr>
      <w:tr w:rsidR="00EA284A" w:rsidRPr="00AE4068" w14:paraId="4E106CC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791CF4E" w14:textId="77777777" w:rsidR="00EA284A" w:rsidRPr="00AE4068" w:rsidRDefault="00374B77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FCAB1B5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72B02ED4" w14:textId="77777777" w:rsidTr="001F5F89">
        <w:trPr>
          <w:trHeight w:val="567"/>
        </w:trPr>
        <w:tc>
          <w:tcPr>
            <w:tcW w:w="5240" w:type="dxa"/>
          </w:tcPr>
          <w:p w14:paraId="672B0502" w14:textId="77777777" w:rsidR="0090232E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Able to work alone and part of a team</w:t>
            </w:r>
          </w:p>
          <w:p w14:paraId="786C0653" w14:textId="77777777" w:rsidR="00EA284A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Be a person of integrity who is able to work flexibly</w:t>
            </w:r>
          </w:p>
          <w:p w14:paraId="633B8DDE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cs="Arial"/>
              </w:rPr>
            </w:pPr>
            <w:r w:rsidRPr="00D76B71">
              <w:rPr>
                <w:rFonts w:cs="Arial"/>
              </w:rPr>
              <w:t>Ability to work under pressure and meet tight deadlines.</w:t>
            </w:r>
          </w:p>
          <w:p w14:paraId="7EBE7741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="Arial"/>
              </w:rPr>
            </w:pPr>
            <w:r w:rsidRPr="00D74B9B">
              <w:t>Ability to work as part of a wider team while tasks may</w:t>
            </w:r>
            <w:r>
              <w:t xml:space="preserve"> be undertaken individually.</w:t>
            </w:r>
          </w:p>
          <w:p w14:paraId="6BF1F13F" w14:textId="77777777" w:rsidR="002F7398" w:rsidRPr="0090232E" w:rsidRDefault="002F7398" w:rsidP="00D76B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3BC0E8CF" w14:textId="77777777" w:rsidR="00EA284A" w:rsidRPr="00AE4068" w:rsidRDefault="00EA284A" w:rsidP="00E76C1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2E6223B3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C016EDA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E069A82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C8ADFE8" w14:textId="77777777" w:rsidTr="001F5F89">
        <w:trPr>
          <w:trHeight w:val="567"/>
        </w:trPr>
        <w:tc>
          <w:tcPr>
            <w:tcW w:w="5240" w:type="dxa"/>
          </w:tcPr>
          <w:p w14:paraId="060065E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5851A9D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4FED073A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33B1469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5E711D8A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6BC8001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8876D18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E6F3002" w14:textId="77777777" w:rsidTr="001F5F89">
        <w:trPr>
          <w:trHeight w:val="567"/>
        </w:trPr>
        <w:tc>
          <w:tcPr>
            <w:tcW w:w="5240" w:type="dxa"/>
          </w:tcPr>
          <w:p w14:paraId="34871F95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ED378E9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51D25E0E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08F95EAF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A9165F0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7007E48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3D0536F7" w14:textId="77777777" w:rsidTr="001F5F89">
        <w:trPr>
          <w:trHeight w:val="567"/>
        </w:trPr>
        <w:tc>
          <w:tcPr>
            <w:tcW w:w="5240" w:type="dxa"/>
          </w:tcPr>
          <w:p w14:paraId="61B220D6" w14:textId="77777777" w:rsidR="00EA284A" w:rsidRPr="009F78A7" w:rsidRDefault="003E529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9F78A7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4954" w:type="dxa"/>
          </w:tcPr>
          <w:p w14:paraId="09A2939A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</w:tbl>
    <w:p w14:paraId="0C1A682B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96F82" w14:textId="77777777" w:rsidR="000766A1" w:rsidRDefault="000766A1" w:rsidP="00D84CB9">
      <w:r>
        <w:separator/>
      </w:r>
    </w:p>
  </w:endnote>
  <w:endnote w:type="continuationSeparator" w:id="0">
    <w:p w14:paraId="17928829" w14:textId="77777777" w:rsidR="000766A1" w:rsidRDefault="000766A1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A57CD" w14:textId="65ED9E95" w:rsidR="000B4D66" w:rsidRDefault="000B4D66" w:rsidP="000B4D66">
    <w:pPr>
      <w:pStyle w:val="Footer"/>
      <w:jc w:val="right"/>
    </w:pPr>
    <w:r>
      <w:t>Last updated</w:t>
    </w:r>
    <w:r w:rsidRPr="00E76C10">
      <w:t xml:space="preserve">: </w:t>
    </w:r>
    <w:r w:rsidR="007521A3">
      <w:t>October 2020</w:t>
    </w:r>
  </w:p>
  <w:p w14:paraId="60170526" w14:textId="77777777" w:rsidR="000B4D6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52EBA" w14:textId="77777777" w:rsidR="000766A1" w:rsidRDefault="000766A1" w:rsidP="00D84CB9">
      <w:r>
        <w:separator/>
      </w:r>
    </w:p>
  </w:footnote>
  <w:footnote w:type="continuationSeparator" w:id="0">
    <w:p w14:paraId="6195B277" w14:textId="77777777" w:rsidR="000766A1" w:rsidRDefault="000766A1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7DD0D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2FB18F" wp14:editId="57BB6F1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A1FC1C" wp14:editId="7D51897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C13D5DA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1FC1C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C13D5DA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C14"/>
    <w:multiLevelType w:val="hybridMultilevel"/>
    <w:tmpl w:val="1CBEE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01FE"/>
    <w:multiLevelType w:val="hybridMultilevel"/>
    <w:tmpl w:val="5338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AD6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672B0"/>
    <w:multiLevelType w:val="hybridMultilevel"/>
    <w:tmpl w:val="1386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187"/>
    <w:multiLevelType w:val="hybridMultilevel"/>
    <w:tmpl w:val="F236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766A1"/>
    <w:rsid w:val="000A0877"/>
    <w:rsid w:val="000B4D66"/>
    <w:rsid w:val="000D61F2"/>
    <w:rsid w:val="00112424"/>
    <w:rsid w:val="0019750B"/>
    <w:rsid w:val="001D6822"/>
    <w:rsid w:val="002F7398"/>
    <w:rsid w:val="00374B77"/>
    <w:rsid w:val="003E5292"/>
    <w:rsid w:val="004746F0"/>
    <w:rsid w:val="004A2FC7"/>
    <w:rsid w:val="005571A4"/>
    <w:rsid w:val="005A124A"/>
    <w:rsid w:val="005F0A90"/>
    <w:rsid w:val="006A48C7"/>
    <w:rsid w:val="0075142F"/>
    <w:rsid w:val="007521A3"/>
    <w:rsid w:val="007B3197"/>
    <w:rsid w:val="00842F8D"/>
    <w:rsid w:val="0089351E"/>
    <w:rsid w:val="008A4663"/>
    <w:rsid w:val="008B46B4"/>
    <w:rsid w:val="0090232E"/>
    <w:rsid w:val="009375CC"/>
    <w:rsid w:val="00942CF9"/>
    <w:rsid w:val="009F76B7"/>
    <w:rsid w:val="009F78A7"/>
    <w:rsid w:val="00A600A6"/>
    <w:rsid w:val="00AE4068"/>
    <w:rsid w:val="00B543F0"/>
    <w:rsid w:val="00BD2189"/>
    <w:rsid w:val="00CA7D69"/>
    <w:rsid w:val="00CC012E"/>
    <w:rsid w:val="00CD53E1"/>
    <w:rsid w:val="00D45F55"/>
    <w:rsid w:val="00D76B71"/>
    <w:rsid w:val="00D84CB9"/>
    <w:rsid w:val="00E74DBB"/>
    <w:rsid w:val="00E76C10"/>
    <w:rsid w:val="00EA284A"/>
    <w:rsid w:val="00F34EA5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133003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D8599706</Template>
  <TotalTime>90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5</cp:revision>
  <cp:lastPrinted>2020-10-13T09:09:00Z</cp:lastPrinted>
  <dcterms:created xsi:type="dcterms:W3CDTF">2020-10-13T12:48:00Z</dcterms:created>
  <dcterms:modified xsi:type="dcterms:W3CDTF">2020-10-14T15:09:00Z</dcterms:modified>
</cp:coreProperties>
</file>