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150F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E4068">
        <w:rPr>
          <w:rFonts w:cs="Arial"/>
          <w:b/>
          <w:sz w:val="28"/>
          <w:szCs w:val="28"/>
        </w:rPr>
        <w:t>JOB DESCRIPTION</w:t>
      </w:r>
    </w:p>
    <w:p w14:paraId="77EC867F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6B17993B" w14:textId="77777777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7F0A3C2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5C7196C" w14:textId="77777777" w:rsidR="00EA284A" w:rsidRPr="00AE4068" w:rsidRDefault="00DD14C9" w:rsidP="002B1594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 xml:space="preserve">Teacher of </w:t>
            </w:r>
            <w:r w:rsidR="002B1594" w:rsidRPr="002B1594">
              <w:rPr>
                <w:rFonts w:cs="Arial"/>
              </w:rPr>
              <w:t>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2273D2A" w14:textId="77777777"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66627B0D" w14:textId="77777777"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Computer Science</w:t>
            </w:r>
          </w:p>
        </w:tc>
      </w:tr>
      <w:tr w:rsidR="00EA284A" w:rsidRPr="00AE4068" w14:paraId="77ECF572" w14:textId="77777777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35E61C6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56D9ADCA" w14:textId="61984E75" w:rsidR="00EA284A" w:rsidRPr="0033673B" w:rsidRDefault="00A07297" w:rsidP="00DD14C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Full Time</w:t>
            </w:r>
          </w:p>
        </w:tc>
      </w:tr>
      <w:tr w:rsidR="00EA284A" w:rsidRPr="00AE4068" w14:paraId="264A4271" w14:textId="77777777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891192A" w14:textId="77777777" w:rsidR="00EA284A" w:rsidRPr="00AE4068" w:rsidRDefault="00EA284A" w:rsidP="00DD14C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517F38BF" w14:textId="77777777"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Head of 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8B0E516" w14:textId="77777777"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5512D78" w14:textId="77777777" w:rsidR="00EA284A" w:rsidRPr="002B1594" w:rsidRDefault="002B1594" w:rsidP="00CA7D69">
            <w:pPr>
              <w:tabs>
                <w:tab w:val="left" w:pos="2977"/>
              </w:tabs>
              <w:rPr>
                <w:rFonts w:cs="Arial"/>
                <w:i/>
              </w:rPr>
            </w:pPr>
            <w:r w:rsidRPr="002B1594">
              <w:rPr>
                <w:rFonts w:cs="Arial"/>
                <w:i/>
              </w:rPr>
              <w:t>N/A</w:t>
            </w:r>
          </w:p>
        </w:tc>
      </w:tr>
    </w:tbl>
    <w:p w14:paraId="09E3A778" w14:textId="77777777" w:rsidR="00CE7564" w:rsidRPr="00F27F84" w:rsidRDefault="00EA284A" w:rsidP="00CE7564">
      <w:pPr>
        <w:tabs>
          <w:tab w:val="left" w:pos="2977"/>
        </w:tabs>
        <w:rPr>
          <w:rStyle w:val="A2"/>
          <w:rFonts w:ascii="Calibri" w:hAnsi="Calibri" w:cs="Calibri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We are seeking a well-qualified and dynamic teacher to </w:t>
      </w:r>
      <w:r w:rsidR="00CE7564">
        <w:rPr>
          <w:rStyle w:val="A2"/>
          <w:rFonts w:ascii="Calibri" w:hAnsi="Calibri" w:cs="Calibri"/>
          <w:sz w:val="22"/>
          <w:szCs w:val="22"/>
        </w:rPr>
        <w:t>deliver</w:t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 Computer Science in this busy and successful school. With the introduction of Computer Science as a discrete subject and the offering of the qualification at GCSE and A Level, the department is keen to expand its provision at this exciting time of curriculum development. An ability to impart a passion for the subject 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and to </w:t>
      </w:r>
      <w:bookmarkStart w:id="1" w:name="OLE_LINK1"/>
      <w:bookmarkStart w:id="2" w:name="OLE_LINK2"/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teach at all levels from KS3 to </w:t>
      </w:r>
      <w:r w:rsidR="00452C19" w:rsidRPr="00B47B44">
        <w:rPr>
          <w:rStyle w:val="A2"/>
          <w:rFonts w:ascii="Calibri" w:hAnsi="Calibri" w:cs="Calibri"/>
          <w:sz w:val="22"/>
          <w:szCs w:val="22"/>
        </w:rPr>
        <w:t>KS4 is required, with an opportunity to teach at KS5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>.</w:t>
      </w:r>
    </w:p>
    <w:bookmarkEnd w:id="1"/>
    <w:bookmarkEnd w:id="2"/>
    <w:p w14:paraId="7D9C65D4" w14:textId="77777777" w:rsidR="00CE7564" w:rsidRPr="00F27F84" w:rsidRDefault="00CE7564" w:rsidP="00CE7564">
      <w:pPr>
        <w:jc w:val="both"/>
        <w:rPr>
          <w:rFonts w:ascii="Calibri" w:hAnsi="Calibri" w:cs="Calibri"/>
          <w:b/>
          <w:snapToGrid w:val="0"/>
        </w:rPr>
      </w:pPr>
    </w:p>
    <w:p w14:paraId="73FB81E7" w14:textId="77777777"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  <w:r w:rsidRPr="00F27F84">
        <w:rPr>
          <w:rFonts w:ascii="Calibri" w:hAnsi="Calibri" w:cs="Calibri"/>
          <w:snapToGrid w:val="0"/>
        </w:rPr>
        <w:t>The successful applicant should have a broad understanding of new emerging technologies &amp; computational theory and be committed to teaching all</w:t>
      </w:r>
      <w:r w:rsidRPr="00A846D2">
        <w:rPr>
          <w:rFonts w:ascii="Calibri" w:hAnsi="Calibri" w:cs="Calibri"/>
          <w:snapToGrid w:val="0"/>
        </w:rPr>
        <w:t xml:space="preserve"> parts of the curriculum in an imaginative and innovative manner.</w:t>
      </w:r>
    </w:p>
    <w:p w14:paraId="12B37FEB" w14:textId="77777777"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</w:p>
    <w:p w14:paraId="0B3F1DBC" w14:textId="19E607E9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Computer Science </w:t>
      </w:r>
      <w:r w:rsidRPr="00A846D2">
        <w:rPr>
          <w:rFonts w:ascii="Calibri" w:hAnsi="Calibri" w:cs="Calibri"/>
          <w:snapToGrid w:val="0"/>
        </w:rPr>
        <w:t xml:space="preserve">is taught as a discrete compulsory </w:t>
      </w:r>
      <w:r>
        <w:rPr>
          <w:rFonts w:ascii="Calibri" w:hAnsi="Calibri" w:cs="Calibri"/>
          <w:snapToGrid w:val="0"/>
        </w:rPr>
        <w:t xml:space="preserve">subject in Years 7 – 8 and as an </w:t>
      </w:r>
      <w:r w:rsidRPr="00F27F84">
        <w:rPr>
          <w:rFonts w:ascii="Calibri" w:hAnsi="Calibri" w:cs="Calibri"/>
          <w:snapToGrid w:val="0"/>
        </w:rPr>
        <w:t>option in Year</w:t>
      </w:r>
      <w:r>
        <w:rPr>
          <w:rFonts w:ascii="Calibri" w:hAnsi="Calibri" w:cs="Calibri"/>
          <w:snapToGrid w:val="0"/>
        </w:rPr>
        <w:t xml:space="preserve"> 9</w:t>
      </w:r>
      <w:r w:rsidRPr="00A846D2">
        <w:rPr>
          <w:rFonts w:ascii="Calibri" w:hAnsi="Calibri" w:cs="Calibri"/>
          <w:snapToGrid w:val="0"/>
        </w:rPr>
        <w:t xml:space="preserve">.  In Year 10 </w:t>
      </w:r>
      <w:r w:rsidRPr="00F27F84">
        <w:rPr>
          <w:rFonts w:ascii="Calibri" w:hAnsi="Calibri" w:cs="Calibri"/>
          <w:snapToGrid w:val="0"/>
        </w:rPr>
        <w:t xml:space="preserve">girls can opt to study </w:t>
      </w:r>
      <w:r>
        <w:rPr>
          <w:rFonts w:ascii="Calibri" w:hAnsi="Calibri" w:cs="Calibri"/>
          <w:snapToGrid w:val="0"/>
        </w:rPr>
        <w:t>I</w:t>
      </w:r>
      <w:r w:rsidRPr="00F27F84">
        <w:rPr>
          <w:rFonts w:ascii="Calibri" w:hAnsi="Calibri" w:cs="Calibri"/>
          <w:snapToGrid w:val="0"/>
        </w:rPr>
        <w:t>GCSE Computer Science</w:t>
      </w:r>
      <w:r w:rsidRPr="00DC1AD7">
        <w:rPr>
          <w:rFonts w:ascii="Calibri" w:hAnsi="Calibri" w:cs="Calibri"/>
          <w:snapToGrid w:val="0"/>
        </w:rPr>
        <w:t xml:space="preserve">. </w:t>
      </w:r>
      <w:r w:rsidR="00033CA0" w:rsidRPr="00DC1AD7">
        <w:rPr>
          <w:rFonts w:ascii="Calibri" w:hAnsi="Calibri" w:cs="Calibri"/>
          <w:snapToGrid w:val="0"/>
        </w:rPr>
        <w:t xml:space="preserve">Our first cohort of A-Level students achieved their results </w:t>
      </w:r>
      <w:r w:rsidR="00A07297">
        <w:rPr>
          <w:rFonts w:ascii="Calibri" w:hAnsi="Calibri" w:cs="Calibri"/>
          <w:snapToGrid w:val="0"/>
        </w:rPr>
        <w:t>in S</w:t>
      </w:r>
      <w:r w:rsidR="00033CA0" w:rsidRPr="00DC1AD7">
        <w:rPr>
          <w:rFonts w:ascii="Calibri" w:hAnsi="Calibri" w:cs="Calibri"/>
          <w:snapToGrid w:val="0"/>
        </w:rPr>
        <w:t>ummer</w:t>
      </w:r>
      <w:r w:rsidR="00A07297">
        <w:rPr>
          <w:rFonts w:ascii="Calibri" w:hAnsi="Calibri" w:cs="Calibri"/>
          <w:snapToGrid w:val="0"/>
        </w:rPr>
        <w:t xml:space="preserve"> 2020</w:t>
      </w:r>
      <w:r w:rsidR="00033CA0" w:rsidRPr="00DC1AD7">
        <w:rPr>
          <w:rFonts w:ascii="Calibri" w:hAnsi="Calibri" w:cs="Calibri"/>
          <w:snapToGrid w:val="0"/>
        </w:rPr>
        <w:t xml:space="preserve"> and performed very well with 100% A*-A.</w:t>
      </w:r>
      <w:r w:rsidR="00452C19" w:rsidRPr="00D60F81">
        <w:rPr>
          <w:rFonts w:ascii="Calibri" w:hAnsi="Calibri" w:cs="Calibri"/>
          <w:snapToGrid w:val="0"/>
        </w:rPr>
        <w:t xml:space="preserve"> The subject is growing in popularity amongst students with over half of Year 9 choosing to continue their studies, and two classes in both Year 10 and Year 11. </w:t>
      </w:r>
    </w:p>
    <w:p w14:paraId="0F647417" w14:textId="77777777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14:paraId="1BC65213" w14:textId="77777777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At Woldingham we have exceptionally good computer facilities, with over 300 networked PCs distributed over the campus. There are two well-equipped dedicated computer suites with scanners, colour, A3 laser printers, interactive whiteboards, and projectors with full Wi-Fi coverage.  In </w:t>
      </w:r>
      <w:r w:rsidR="000847AB" w:rsidRPr="00D60F81">
        <w:rPr>
          <w:rFonts w:ascii="Calibri" w:hAnsi="Calibri" w:cs="Calibri"/>
          <w:snapToGrid w:val="0"/>
        </w:rPr>
        <w:t>addition,</w:t>
      </w:r>
      <w:r w:rsidRPr="00D60F81">
        <w:rPr>
          <w:rFonts w:ascii="Calibri" w:hAnsi="Calibri" w:cs="Calibri"/>
          <w:snapToGrid w:val="0"/>
        </w:rPr>
        <w:t xml:space="preserve"> there are smaller suites situated in many teaching areas and in the libraries. Additional resources include wireless device connection to our whiteboards, digital cameras, video recording facilities and a state of the art music technology centre.  </w:t>
      </w:r>
    </w:p>
    <w:p w14:paraId="224773D4" w14:textId="77777777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14:paraId="2A334616" w14:textId="029D9297" w:rsidR="00EA284A" w:rsidRPr="00B47B44" w:rsidRDefault="00CE7564" w:rsidP="00B47B4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On a technical note, we have upgraded to Windows 10 alongside </w:t>
      </w:r>
      <w:r w:rsidR="00D606B0" w:rsidRPr="00D60F81">
        <w:rPr>
          <w:rFonts w:ascii="Calibri" w:hAnsi="Calibri" w:cs="Calibri"/>
          <w:snapToGrid w:val="0"/>
        </w:rPr>
        <w:t>Office 365</w:t>
      </w:r>
      <w:r w:rsidRPr="00D60F81">
        <w:rPr>
          <w:rFonts w:ascii="Calibri" w:hAnsi="Calibri" w:cs="Calibri"/>
          <w:snapToGrid w:val="0"/>
        </w:rPr>
        <w:t>, to which all staff and students are licensed to install on personal devices used at school. Internal email, personal work files and resources</w:t>
      </w:r>
      <w:r w:rsidRPr="00F27F84">
        <w:rPr>
          <w:rFonts w:ascii="Calibri" w:hAnsi="Calibri" w:cs="Calibri"/>
          <w:snapToGrid w:val="0"/>
        </w:rPr>
        <w:t xml:space="preserve"> are all available externally</w:t>
      </w:r>
      <w:r w:rsidR="00A07297">
        <w:rPr>
          <w:rFonts w:ascii="Calibri" w:hAnsi="Calibri" w:cs="Calibri"/>
          <w:snapToGrid w:val="0"/>
        </w:rPr>
        <w:t>.</w:t>
      </w:r>
      <w:r w:rsidRPr="00F27F84">
        <w:rPr>
          <w:rFonts w:ascii="Calibri" w:hAnsi="Calibri" w:cs="Calibri"/>
          <w:snapToGrid w:val="0"/>
        </w:rPr>
        <w:t xml:space="preserve"> There is classroom technical support and a dedicated IT support department managed by the Director of IT.  </w:t>
      </w:r>
    </w:p>
    <w:p w14:paraId="0C148B11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B27D32F" w14:textId="77777777" w:rsidR="00EA284A" w:rsidRPr="00B47B44" w:rsidRDefault="00EA284A" w:rsidP="00B47B44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11DD7AE8" w14:textId="77777777"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</w:t>
      </w:r>
      <w:r w:rsidRPr="007F772A">
        <w:rPr>
          <w:rFonts w:eastAsia="Calibri"/>
        </w:rPr>
        <w:t>o teach classes as allocated by the Head of Department</w:t>
      </w:r>
      <w:r>
        <w:rPr>
          <w:rFonts w:eastAsia="Calibri"/>
        </w:rPr>
        <w:t>.</w:t>
      </w:r>
    </w:p>
    <w:p w14:paraId="78C0DF09" w14:textId="77777777" w:rsidR="008D31F5" w:rsidRPr="00977FE0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plan and prepare schemes of work and lessons thoroughly, according to department and school policies.</w:t>
      </w:r>
    </w:p>
    <w:p w14:paraId="1A39446C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prepare relevant classes for public examinations at IGCSE and A Level, according to the specifications above.</w:t>
      </w:r>
    </w:p>
    <w:p w14:paraId="2202A94B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manage pupils’ behaviour and promote a working atmosphere in lessons by following department and school policy.</w:t>
      </w:r>
    </w:p>
    <w:p w14:paraId="5B2575B7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set, mark and assess work, record assessments and write reports according to department and school schedules and policies.</w:t>
      </w:r>
    </w:p>
    <w:p w14:paraId="4721D4A8" w14:textId="77777777" w:rsidR="008D31F5" w:rsidRPr="00AD6290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To write and mark examination/test papers as directed and prepare mark schemes when necessary.</w:t>
      </w:r>
    </w:p>
    <w:p w14:paraId="77E80F70" w14:textId="77777777"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 w:rsidRPr="007F772A">
        <w:rPr>
          <w:rFonts w:eastAsia="Calibri"/>
        </w:rPr>
        <w:t>To support the department’s work by contributing to initiatives and taking on responsibilities which are reasonably allocated by the Head of Department</w:t>
      </w:r>
      <w:r>
        <w:rPr>
          <w:rFonts w:eastAsia="Calibri"/>
        </w:rPr>
        <w:t>.</w:t>
      </w:r>
    </w:p>
    <w:p w14:paraId="1CA536CC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contribute to the co-curricular programme.</w:t>
      </w:r>
    </w:p>
    <w:p w14:paraId="0933F45F" w14:textId="77777777" w:rsidR="00EA284A" w:rsidRPr="000847AB" w:rsidRDefault="008D31F5" w:rsidP="00452C19">
      <w:pPr>
        <w:pStyle w:val="ListParagraph"/>
        <w:numPr>
          <w:ilvl w:val="0"/>
          <w:numId w:val="2"/>
        </w:numPr>
        <w:rPr>
          <w:rFonts w:cs="Arial"/>
        </w:rPr>
      </w:pPr>
      <w:r w:rsidRPr="000847AB">
        <w:rPr>
          <w:rFonts w:asciiTheme="minorHAnsi" w:hAnsiTheme="minorHAnsi" w:cs="Arial"/>
        </w:rPr>
        <w:t>To undertake supervisory duties.</w:t>
      </w:r>
      <w:r w:rsidR="00EA284A" w:rsidRPr="000847AB">
        <w:rPr>
          <w:rFonts w:cs="Arial"/>
        </w:rPr>
        <w:br w:type="page"/>
      </w:r>
    </w:p>
    <w:p w14:paraId="2932A632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71EA329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1CF659EB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D660AF4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1EBEE8D1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A22887A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1E4447E" w14:textId="77777777" w:rsidR="00EA284A" w:rsidRPr="00AE4068" w:rsidRDefault="00EA284A" w:rsidP="00DD14C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D24717D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54A8184F" w14:textId="77777777" w:rsidTr="00DD14C9">
        <w:trPr>
          <w:trHeight w:val="567"/>
        </w:trPr>
        <w:tc>
          <w:tcPr>
            <w:tcW w:w="5240" w:type="dxa"/>
          </w:tcPr>
          <w:p w14:paraId="39DA6F69" w14:textId="77777777"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The ability to teach across </w:t>
            </w:r>
            <w:r w:rsidR="0033673B">
              <w:rPr>
                <w:rFonts w:asciiTheme="minorHAnsi" w:hAnsiTheme="minorHAnsi" w:cs="Arial"/>
              </w:rPr>
              <w:t>Key Stage 3 and 4</w:t>
            </w:r>
          </w:p>
          <w:p w14:paraId="0BF0E6BD" w14:textId="77777777"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subject knowledge and a commitment to communicate enthusiasm for the s</w:t>
            </w:r>
            <w:r w:rsidR="0033673B">
              <w:rPr>
                <w:rFonts w:asciiTheme="minorHAnsi" w:hAnsiTheme="minorHAnsi" w:cs="Arial"/>
              </w:rPr>
              <w:t>ubject through dynamic teaching</w:t>
            </w:r>
          </w:p>
          <w:p w14:paraId="33D0A119" w14:textId="77777777" w:rsidR="002B1594" w:rsidRP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A good working k</w:t>
            </w:r>
            <w:r w:rsidRPr="00A846D2">
              <w:t xml:space="preserve">nowledge of programming languages such as Python, Java </w:t>
            </w:r>
            <w:r>
              <w:t>or similar is mandatory</w:t>
            </w:r>
          </w:p>
          <w:p w14:paraId="65C11E03" w14:textId="77777777" w:rsidR="00EA284A" w:rsidRP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contribute to the co-curricular programme.</w:t>
            </w:r>
          </w:p>
          <w:p w14:paraId="3CA94271" w14:textId="77777777" w:rsidR="004A2FC7" w:rsidRPr="002B1594" w:rsidRDefault="009F76B7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</w:t>
            </w:r>
            <w:r w:rsidR="0033673B">
              <w:t>rate written and spoken English</w:t>
            </w:r>
          </w:p>
        </w:tc>
        <w:tc>
          <w:tcPr>
            <w:tcW w:w="4954" w:type="dxa"/>
          </w:tcPr>
          <w:p w14:paraId="31C8DF1C" w14:textId="77777777" w:rsidR="00FB6B85" w:rsidRDefault="0033673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A</w:t>
            </w:r>
            <w:r w:rsidR="0089759C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L</w:t>
            </w:r>
            <w:r w:rsidR="00FB6B85" w:rsidRPr="00B47B44">
              <w:rPr>
                <w:rFonts w:asciiTheme="minorHAnsi" w:hAnsiTheme="minorHAnsi" w:cs="Arial"/>
              </w:rPr>
              <w:t>evel Computer Science</w:t>
            </w:r>
          </w:p>
          <w:p w14:paraId="3527D877" w14:textId="2B8BD58D" w:rsidR="002B1594" w:rsidRPr="00A07297" w:rsidRDefault="002B1594" w:rsidP="00A0729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E0F54">
              <w:t xml:space="preserve">Well qualified graduate with a degree in </w:t>
            </w:r>
            <w:r>
              <w:t>Computer Science</w:t>
            </w:r>
            <w:r w:rsidR="0033673B">
              <w:t xml:space="preserve"> or closely related subject</w:t>
            </w:r>
          </w:p>
        </w:tc>
      </w:tr>
      <w:tr w:rsidR="00EA284A" w:rsidRPr="00AE4068" w14:paraId="5E185701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FB968B0" w14:textId="77777777" w:rsidR="00EA284A" w:rsidRPr="00AE4068" w:rsidRDefault="00EA284A" w:rsidP="00DD14C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6F2078D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178D2BA8" w14:textId="77777777" w:rsidTr="00DD14C9">
        <w:trPr>
          <w:trHeight w:val="567"/>
        </w:trPr>
        <w:tc>
          <w:tcPr>
            <w:tcW w:w="5240" w:type="dxa"/>
          </w:tcPr>
          <w:p w14:paraId="66CEB6B3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theme="minorBidi"/>
              </w:rPr>
            </w:pPr>
            <w:r w:rsidRPr="00DD14C9">
              <w:rPr>
                <w:rFonts w:cs="Arial"/>
              </w:rPr>
              <w:t>A good communicator who is able to ins</w:t>
            </w:r>
            <w:r w:rsidR="0033673B">
              <w:rPr>
                <w:rFonts w:cs="Arial"/>
              </w:rPr>
              <w:t>pire an interest in the subject</w:t>
            </w:r>
          </w:p>
          <w:p w14:paraId="2343DC1A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An ability to engage warmly a</w:t>
            </w:r>
            <w:r w:rsidR="0033673B">
              <w:rPr>
                <w:rFonts w:cs="Arial"/>
              </w:rPr>
              <w:t>nd professionally with students</w:t>
            </w:r>
          </w:p>
          <w:p w14:paraId="7D5F9A92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calm and confident presence in the classroom.</w:t>
            </w:r>
          </w:p>
          <w:p w14:paraId="57B9DE08" w14:textId="77777777" w:rsidR="00DD14C9" w:rsidRPr="00DD14C9" w:rsidRDefault="0033673B" w:rsidP="00DD14C9">
            <w:pPr>
              <w:pStyle w:val="ListParagraph"/>
              <w:numPr>
                <w:ilvl w:val="0"/>
                <w:numId w:val="3"/>
              </w:numPr>
              <w:ind w:left="458"/>
            </w:pPr>
            <w:r>
              <w:t>Excellent organisational skills</w:t>
            </w:r>
          </w:p>
          <w:p w14:paraId="1087B0A7" w14:textId="77777777" w:rsidR="00EA284A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asciiTheme="minorHAnsi" w:hAnsiTheme="minorHAnsi" w:cs="Arial"/>
              </w:rPr>
            </w:pPr>
            <w:r w:rsidRPr="00DE0A7F">
              <w:t>The ability to work as part</w:t>
            </w:r>
            <w:r w:rsidR="0033673B">
              <w:t xml:space="preserve"> of a team in a busy department</w:t>
            </w:r>
          </w:p>
          <w:p w14:paraId="40909EAE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willingness to be generous with time committed to school, recognising that ours is a school that never closes during term time and the work continues after the</w:t>
            </w:r>
            <w:r w:rsidR="0033673B">
              <w:rPr>
                <w:rFonts w:cs="Arial"/>
              </w:rPr>
              <w:t xml:space="preserve"> final bell of the day has rung</w:t>
            </w:r>
          </w:p>
        </w:tc>
        <w:tc>
          <w:tcPr>
            <w:tcW w:w="4954" w:type="dxa"/>
          </w:tcPr>
          <w:p w14:paraId="072452E7" w14:textId="77777777" w:rsidR="00EA284A" w:rsidRPr="00AE4068" w:rsidRDefault="00DD14C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A </w:t>
            </w:r>
            <w:r w:rsidRPr="00801703">
              <w:rPr>
                <w:rFonts w:cs="Arial"/>
              </w:rPr>
              <w:t>willing</w:t>
            </w:r>
            <w:r>
              <w:rPr>
                <w:rFonts w:cs="Arial"/>
              </w:rPr>
              <w:t>ness</w:t>
            </w:r>
            <w:r w:rsidRPr="00801703">
              <w:rPr>
                <w:rFonts w:cs="Arial"/>
              </w:rPr>
              <w:t xml:space="preserve"> to make a contribution to the</w:t>
            </w:r>
            <w:r>
              <w:rPr>
                <w:rFonts w:cs="Arial"/>
              </w:rPr>
              <w:t xml:space="preserve"> academic </w:t>
            </w:r>
            <w:r w:rsidRPr="00801703">
              <w:rPr>
                <w:rFonts w:cs="Arial"/>
              </w:rPr>
              <w:t>enrichment provision offered by the department</w:t>
            </w:r>
          </w:p>
        </w:tc>
      </w:tr>
      <w:tr w:rsidR="00EA284A" w:rsidRPr="00AE4068" w14:paraId="2544A893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DD0874D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3E36272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34C7C0D1" w14:textId="77777777" w:rsidTr="00DD14C9">
        <w:trPr>
          <w:trHeight w:val="567"/>
        </w:trPr>
        <w:tc>
          <w:tcPr>
            <w:tcW w:w="5240" w:type="dxa"/>
          </w:tcPr>
          <w:p w14:paraId="5603DE3A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 xml:space="preserve">Committed to operating </w:t>
            </w:r>
            <w:r w:rsidR="0033673B">
              <w:t>as part of the School community</w:t>
            </w:r>
          </w:p>
          <w:p w14:paraId="6D71343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</w:p>
          <w:p w14:paraId="2AECA6A1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53C12C27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  <w:tr w:rsidR="00EA284A" w:rsidRPr="00AE4068" w14:paraId="1D7DD489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E3CD3EF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E9B7901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38657D24" w14:textId="77777777" w:rsidTr="00DD14C9">
        <w:trPr>
          <w:trHeight w:val="567"/>
        </w:trPr>
        <w:tc>
          <w:tcPr>
            <w:tcW w:w="5240" w:type="dxa"/>
          </w:tcPr>
          <w:p w14:paraId="7F4F55F2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</w:t>
            </w:r>
            <w:r w:rsidR="0033673B">
              <w:rPr>
                <w:rFonts w:asciiTheme="minorHAnsi" w:hAnsiTheme="minorHAnsi" w:cs="Arial"/>
              </w:rPr>
              <w:t>re of children and young people</w:t>
            </w:r>
          </w:p>
          <w:p w14:paraId="21A11E60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</w:t>
            </w:r>
            <w:r w:rsidR="0033673B">
              <w:rPr>
                <w:rFonts w:asciiTheme="minorHAnsi" w:hAnsiTheme="minorHAnsi" w:cs="Arial"/>
              </w:rPr>
              <w:t>nhanced Disclosure from the DBS</w:t>
            </w:r>
          </w:p>
        </w:tc>
        <w:tc>
          <w:tcPr>
            <w:tcW w:w="4954" w:type="dxa"/>
          </w:tcPr>
          <w:p w14:paraId="3D170D49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</w:tbl>
    <w:p w14:paraId="287E9CD4" w14:textId="77777777" w:rsidR="005F0A90" w:rsidRPr="00AE4068" w:rsidRDefault="005F0A90" w:rsidP="005F0A90"/>
    <w:sectPr w:rsidR="005F0A90" w:rsidRPr="00AE4068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D5CE1" w14:textId="77777777" w:rsidR="00C5511D" w:rsidRDefault="00C5511D" w:rsidP="00D84CB9">
      <w:r>
        <w:separator/>
      </w:r>
    </w:p>
  </w:endnote>
  <w:endnote w:type="continuationSeparator" w:id="0">
    <w:p w14:paraId="7F17737C" w14:textId="77777777" w:rsidR="00C5511D" w:rsidRDefault="00C5511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F9FA9" w14:textId="77777777" w:rsidR="00C5511D" w:rsidRDefault="00C5511D" w:rsidP="00D84CB9">
      <w:r>
        <w:separator/>
      </w:r>
    </w:p>
  </w:footnote>
  <w:footnote w:type="continuationSeparator" w:id="0">
    <w:p w14:paraId="11EC726D" w14:textId="77777777" w:rsidR="00C5511D" w:rsidRDefault="00C5511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0A422" w14:textId="77777777" w:rsidR="00FB6B85" w:rsidRDefault="00FB6B85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C8EB5AA" wp14:editId="29DBE924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8BCE43" wp14:editId="3274C56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4C6750F" w14:textId="77777777" w:rsidR="00FB6B85" w:rsidRDefault="00FB6B8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48BCE43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4C6750F" w14:textId="77777777" w:rsidR="00FB6B85" w:rsidRDefault="00FB6B8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93D"/>
    <w:multiLevelType w:val="hybridMultilevel"/>
    <w:tmpl w:val="CBFC294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56B7"/>
    <w:multiLevelType w:val="hybridMultilevel"/>
    <w:tmpl w:val="DFEA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3CA0"/>
    <w:rsid w:val="000847AB"/>
    <w:rsid w:val="000B4D66"/>
    <w:rsid w:val="00112424"/>
    <w:rsid w:val="002656E9"/>
    <w:rsid w:val="002B1594"/>
    <w:rsid w:val="002C0E21"/>
    <w:rsid w:val="0033673B"/>
    <w:rsid w:val="00452C19"/>
    <w:rsid w:val="00454503"/>
    <w:rsid w:val="004A2FC7"/>
    <w:rsid w:val="005C60BE"/>
    <w:rsid w:val="005F0A90"/>
    <w:rsid w:val="00842F8D"/>
    <w:rsid w:val="0089759C"/>
    <w:rsid w:val="008A4663"/>
    <w:rsid w:val="008A690A"/>
    <w:rsid w:val="008C17FC"/>
    <w:rsid w:val="008D31F5"/>
    <w:rsid w:val="008D4805"/>
    <w:rsid w:val="00935444"/>
    <w:rsid w:val="009375CC"/>
    <w:rsid w:val="009F76B7"/>
    <w:rsid w:val="00A07297"/>
    <w:rsid w:val="00A600A6"/>
    <w:rsid w:val="00AE4068"/>
    <w:rsid w:val="00B47B44"/>
    <w:rsid w:val="00BE4C34"/>
    <w:rsid w:val="00C5511D"/>
    <w:rsid w:val="00CA7D69"/>
    <w:rsid w:val="00CC012E"/>
    <w:rsid w:val="00CE7564"/>
    <w:rsid w:val="00D45F55"/>
    <w:rsid w:val="00D606B0"/>
    <w:rsid w:val="00D60F81"/>
    <w:rsid w:val="00D61F18"/>
    <w:rsid w:val="00D84CB9"/>
    <w:rsid w:val="00DC1AD7"/>
    <w:rsid w:val="00DD14C9"/>
    <w:rsid w:val="00E34FB1"/>
    <w:rsid w:val="00E72E91"/>
    <w:rsid w:val="00EA284A"/>
    <w:rsid w:val="00F577F4"/>
    <w:rsid w:val="00F73D56"/>
    <w:rsid w:val="00FB6B85"/>
    <w:rsid w:val="00FC3767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F62513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A2">
    <w:name w:val="A2"/>
    <w:rsid w:val="00CE7564"/>
    <w:rPr>
      <w:rFonts w:cs="Myriad Pro"/>
      <w:color w:val="221E1F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2C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E358182C</Template>
  <TotalTime>0</TotalTime>
  <Pages>2</Pages>
  <Words>691</Words>
  <Characters>3941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cp:lastPrinted>2020-02-10T11:20:00Z</cp:lastPrinted>
  <dcterms:created xsi:type="dcterms:W3CDTF">2021-02-03T13:00:00Z</dcterms:created>
  <dcterms:modified xsi:type="dcterms:W3CDTF">2021-02-03T13:00:00Z</dcterms:modified>
</cp:coreProperties>
</file>