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Multi</w:t>
            </w:r>
            <w:r w:rsidR="002B7BDE">
              <w:rPr>
                <w:rFonts w:cs="Arial"/>
              </w:rPr>
              <w:t>-</w:t>
            </w:r>
            <w:r>
              <w:rPr>
                <w:rFonts w:cs="Arial"/>
              </w:rPr>
              <w:t>Skilled Maintenance Operative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53E6F9B" w14:textId="77777777" w:rsidR="00EA284A" w:rsidRPr="00CA10D4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77777777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and the Supervisor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77777777" w:rsidR="002B7BDE" w:rsidRPr="00630153" w:rsidRDefault="002B7BDE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Multi-Skilled Maintenance Operative will be responsible for all painting and decorating work across the school as well as general maintenance work as and when required by the Estate Manager.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AB9B06F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0B24847" w14:textId="77777777" w:rsidR="00EA284A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p</w:t>
      </w:r>
      <w:r w:rsidR="00E41FD2">
        <w:rPr>
          <w:rFonts w:asciiTheme="minorHAnsi" w:hAnsiTheme="minorHAnsi" w:cs="Arial"/>
        </w:rPr>
        <w:t>ainting and decorating</w:t>
      </w:r>
      <w:r>
        <w:rPr>
          <w:rFonts w:asciiTheme="minorHAnsi" w:hAnsiTheme="minorHAnsi" w:cs="Arial"/>
        </w:rPr>
        <w:t xml:space="preserve"> as requested</w:t>
      </w:r>
      <w:r w:rsidR="00E41FD2">
        <w:rPr>
          <w:rFonts w:asciiTheme="minorHAnsi" w:hAnsiTheme="minorHAnsi" w:cs="Arial"/>
        </w:rPr>
        <w:t>.</w:t>
      </w:r>
    </w:p>
    <w:p w14:paraId="228B76E1" w14:textId="77777777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carry out </w:t>
      </w:r>
      <w:r w:rsidR="00E41FD2">
        <w:rPr>
          <w:rFonts w:asciiTheme="minorHAnsi" w:hAnsiTheme="minorHAnsi" w:cs="Arial"/>
        </w:rPr>
        <w:t xml:space="preserve">Portable </w:t>
      </w:r>
      <w:r>
        <w:rPr>
          <w:rFonts w:asciiTheme="minorHAnsi" w:hAnsiTheme="minorHAnsi" w:cs="Arial"/>
        </w:rPr>
        <w:t>Appliance T</w:t>
      </w:r>
      <w:r w:rsidR="00E41FD2">
        <w:rPr>
          <w:rFonts w:asciiTheme="minorHAnsi" w:hAnsiTheme="minorHAnsi" w:cs="Arial"/>
        </w:rPr>
        <w:t>esting.</w:t>
      </w:r>
    </w:p>
    <w:p w14:paraId="5B5C5A39" w14:textId="77777777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tasks.</w:t>
      </w:r>
    </w:p>
    <w:p w14:paraId="00FE174D" w14:textId="77777777" w:rsidR="008C614B" w:rsidRDefault="008C614B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Clear </w:t>
      </w:r>
      <w:r w:rsidR="005D20F5">
        <w:rPr>
          <w:rFonts w:asciiTheme="minorHAnsi" w:hAnsiTheme="minorHAnsi" w:cs="Arial"/>
        </w:rPr>
        <w:t xml:space="preserve">blocked toilets and </w:t>
      </w:r>
      <w:r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112DBFB5" w14:textId="77777777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77777777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repair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06C29497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77777777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 xml:space="preserve">duties within </w:t>
      </w:r>
      <w:r w:rsidR="002B7BDE">
        <w:rPr>
          <w:rFonts w:cs="Arial"/>
        </w:rPr>
        <w:t>the post holders</w:t>
      </w:r>
      <w:r w:rsidR="008C614B" w:rsidRPr="00DC2CD0">
        <w:rPr>
          <w:rFonts w:cs="Arial"/>
        </w:rPr>
        <w:t xml:space="preserve"> </w:t>
      </w:r>
      <w:proofErr w:type="gramStart"/>
      <w:r w:rsidR="008C614B" w:rsidRPr="00DC2CD0">
        <w:rPr>
          <w:rFonts w:cs="Arial"/>
        </w:rPr>
        <w:t>skill-set</w:t>
      </w:r>
      <w:proofErr w:type="gramEnd"/>
      <w:r w:rsidR="008C614B" w:rsidRPr="00DC2CD0">
        <w:rPr>
          <w:rFonts w:cs="Arial"/>
        </w:rPr>
        <w:t xml:space="preserve"> and</w:t>
      </w:r>
      <w:r w:rsidR="00F57DE2" w:rsidRPr="00DC2CD0">
        <w:rPr>
          <w:rFonts w:cs="Arial"/>
        </w:rPr>
        <w:t xml:space="preserve"> with appropriate supervision when necessary, as and when requested by the Estates Manager or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81DAB9C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7777777" w:rsidR="0069019C" w:rsidRPr="002E148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>
              <w:rPr>
                <w:rFonts w:asciiTheme="minorHAnsi" w:hAnsiTheme="minorHAnsi" w:cs="Arial"/>
              </w:rPr>
              <w:t>.</w:t>
            </w:r>
          </w:p>
          <w:p w14:paraId="360C9A1C" w14:textId="77777777" w:rsidR="00C17778" w:rsidRPr="002B7BDE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Excellent painting and decorating skills.</w:t>
            </w:r>
          </w:p>
          <w:p w14:paraId="1C80FACB" w14:textId="77777777" w:rsidR="002B7BDE" w:rsidRPr="00C17778" w:rsidRDefault="002B7BD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Excellent plastering skills.</w:t>
            </w:r>
          </w:p>
          <w:p w14:paraId="1B21F053" w14:textId="77777777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plumbing, 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8B2B748" w14:textId="77777777" w:rsidR="00501A17" w:rsidRPr="00501A17" w:rsidRDefault="00D407C4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water hygiene</w:t>
            </w:r>
            <w:r w:rsidR="00A57D61">
              <w:t>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45D52D0F" w14:textId="77777777" w:rsidR="00DC2CD0" w:rsidRP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>Be self-motivated, enthusiastic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254E" w14:textId="77777777" w:rsidR="00711CA2" w:rsidRDefault="00711CA2" w:rsidP="00D84CB9">
      <w:r>
        <w:separator/>
      </w:r>
    </w:p>
  </w:endnote>
  <w:endnote w:type="continuationSeparator" w:id="0">
    <w:p w14:paraId="2FBF1D57" w14:textId="77777777" w:rsidR="00711CA2" w:rsidRDefault="00711CA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EF73" w14:textId="016B4876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336ECF"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6711" w14:textId="77777777" w:rsidR="00711CA2" w:rsidRDefault="00711CA2" w:rsidP="00D84CB9">
      <w:r>
        <w:separator/>
      </w:r>
    </w:p>
  </w:footnote>
  <w:footnote w:type="continuationSeparator" w:id="0">
    <w:p w14:paraId="22B34996" w14:textId="77777777" w:rsidR="00711CA2" w:rsidRDefault="00711CA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112424"/>
    <w:rsid w:val="001170AC"/>
    <w:rsid w:val="001A6CFE"/>
    <w:rsid w:val="002B7BDE"/>
    <w:rsid w:val="003244D0"/>
    <w:rsid w:val="00324BBC"/>
    <w:rsid w:val="00336ECF"/>
    <w:rsid w:val="004729A9"/>
    <w:rsid w:val="004A2FC7"/>
    <w:rsid w:val="00501A17"/>
    <w:rsid w:val="005C2EDC"/>
    <w:rsid w:val="005C7D40"/>
    <w:rsid w:val="005D20F5"/>
    <w:rsid w:val="005F0A90"/>
    <w:rsid w:val="0063389E"/>
    <w:rsid w:val="0069019C"/>
    <w:rsid w:val="00711CA2"/>
    <w:rsid w:val="00840775"/>
    <w:rsid w:val="00842F8D"/>
    <w:rsid w:val="008A4663"/>
    <w:rsid w:val="008C614B"/>
    <w:rsid w:val="009375CC"/>
    <w:rsid w:val="009F76B7"/>
    <w:rsid w:val="00A57D61"/>
    <w:rsid w:val="00A600A6"/>
    <w:rsid w:val="00AE4068"/>
    <w:rsid w:val="00B424B0"/>
    <w:rsid w:val="00C17778"/>
    <w:rsid w:val="00C44BF8"/>
    <w:rsid w:val="00C77D68"/>
    <w:rsid w:val="00CA10D4"/>
    <w:rsid w:val="00CA7D69"/>
    <w:rsid w:val="00CC012E"/>
    <w:rsid w:val="00D407C4"/>
    <w:rsid w:val="00D45F55"/>
    <w:rsid w:val="00D77B1C"/>
    <w:rsid w:val="00D84CB9"/>
    <w:rsid w:val="00DC2CD0"/>
    <w:rsid w:val="00E36CF5"/>
    <w:rsid w:val="00E41FD2"/>
    <w:rsid w:val="00EA284A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4BE8A2DC</Template>
  <TotalTime>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2020-09-30T08:30:00Z</dcterms:created>
  <dcterms:modified xsi:type="dcterms:W3CDTF">2020-09-30T08:30:00Z</dcterms:modified>
</cp:coreProperties>
</file>