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48435CEF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 xml:space="preserve">16 hours per week in the department </w:t>
            </w:r>
          </w:p>
        </w:tc>
      </w:tr>
      <w:tr w:rsidR="003453FC" w:rsidRPr="00634A12" w14:paraId="095BBE4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52035A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6847B26E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CB6BF4">
        <w:rPr>
          <w:rFonts w:cs="Arial"/>
        </w:rPr>
        <w:t>.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 xml:space="preserve">16 hours per week are spent helping out in the </w:t>
      </w:r>
      <w:r w:rsidR="00AD19B5">
        <w:rPr>
          <w:rFonts w:ascii="Calibri" w:eastAsia="Times New Roman" w:hAnsi="Calibri" w:cs="Times New Roman"/>
        </w:rPr>
        <w:t>Spanish</w:t>
      </w:r>
      <w:r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help out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77777777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AD19B5">
        <w:rPr>
          <w:rFonts w:asciiTheme="minorHAnsi" w:hAnsiTheme="minorHAnsi"/>
        </w:rPr>
        <w:t>Spanish</w:t>
      </w:r>
      <w:r w:rsidRPr="00634A12">
        <w:rPr>
          <w:rFonts w:asciiTheme="minorHAnsi" w:hAnsiTheme="minorHAnsi"/>
        </w:rPr>
        <w:t xml:space="preserve"> 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16DC8A5B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02CF4" w:rsidRPr="00634A12">
        <w:rPr>
          <w:rFonts w:asciiTheme="minorHAnsi" w:hAnsiTheme="minorHAnsi"/>
        </w:rPr>
        <w:t>.</w:t>
      </w:r>
    </w:p>
    <w:p w14:paraId="25B477F0" w14:textId="77777777" w:rsid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52035A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52035A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Create a happy, challenging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Have high expectations for all pupils providing clear structures for lessons maintaining pace, motivation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57FF4A7D" w14:textId="77777777" w:rsidR="003453FC" w:rsidRDefault="00502CF4" w:rsidP="00CB6B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BD791C0" w:rsidR="00CB6BF4" w:rsidRPr="00CB6BF4" w:rsidRDefault="00CB6BF4" w:rsidP="00CB6BF4">
            <w:pPr>
              <w:pStyle w:val="ListParagraph"/>
              <w:ind w:right="34"/>
              <w:contextualSpacing/>
              <w:rPr>
                <w:rFonts w:asciiTheme="minorHAnsi" w:hAnsiTheme="minorHAnsi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52035A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52035A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Enthusiasm, commitment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52035A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52035A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Supervise and provide particular support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215FCADC" w14:textId="77777777" w:rsidR="0052035A" w:rsidRDefault="0052035A" w:rsidP="0052035A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72F61962" w14:textId="77777777" w:rsidR="0052035A" w:rsidRDefault="0052035A" w:rsidP="0052035A">
      <w:pPr>
        <w:jc w:val="both"/>
        <w:rPr>
          <w:rFonts w:cstheme="minorHAnsi"/>
        </w:rPr>
      </w:pPr>
    </w:p>
    <w:p w14:paraId="6638BF08" w14:textId="2F87213F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1544BF">
        <w:rPr>
          <w:rFonts w:asciiTheme="minorHAnsi" w:hAnsiTheme="minorHAnsi" w:cstheme="minorHAnsi"/>
        </w:rPr>
        <w:t>September 2021</w:t>
      </w:r>
      <w:bookmarkStart w:id="0" w:name="_GoBack"/>
      <w:bookmarkEnd w:id="0"/>
    </w:p>
    <w:p w14:paraId="2A058E9E" w14:textId="3FAF485B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>: This is a</w:t>
      </w:r>
      <w:r w:rsidR="00CB6BF4">
        <w:rPr>
          <w:rFonts w:asciiTheme="minorHAnsi" w:hAnsiTheme="minorHAnsi" w:cstheme="minorHAnsi"/>
        </w:rPr>
        <w:t xml:space="preserve"> part-time </w:t>
      </w:r>
      <w:r>
        <w:rPr>
          <w:rFonts w:asciiTheme="minorHAnsi" w:hAnsiTheme="minorHAnsi" w:cstheme="minorHAnsi"/>
        </w:rPr>
        <w:t>role, term time only, although flexibility in these working hours will be required to meet the demands of the role.</w:t>
      </w:r>
    </w:p>
    <w:p w14:paraId="323D0EC7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6B6CB7CA" w14:textId="155D5043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Lunch:  </w:t>
      </w:r>
      <w:r>
        <w:rPr>
          <w:rFonts w:asciiTheme="minorHAnsi" w:hAnsiTheme="minorHAnsi" w:cstheme="minorHAnsi"/>
        </w:rPr>
        <w:t>Complimentary meals in the Dining Room</w:t>
      </w:r>
      <w:r>
        <w:rPr>
          <w:lang w:val="en-US"/>
        </w:rPr>
        <w:t>.</w:t>
      </w:r>
    </w:p>
    <w:p w14:paraId="44D3B5DF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08F4FEA9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39DA5A48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6BC74947" w14:textId="77777777" w:rsidR="003453FC" w:rsidRPr="00634A12" w:rsidRDefault="003453FC" w:rsidP="003453FC"/>
    <w:sectPr w:rsidR="003453FC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6035" w14:textId="77777777" w:rsidR="00D725BE" w:rsidRDefault="00D725BE" w:rsidP="00D84CB9">
      <w:r>
        <w:separator/>
      </w:r>
    </w:p>
  </w:endnote>
  <w:endnote w:type="continuationSeparator" w:id="0">
    <w:p w14:paraId="1D628D97" w14:textId="77777777" w:rsidR="00D725BE" w:rsidRDefault="00D725BE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F1350" w14:textId="77777777" w:rsidR="00D725BE" w:rsidRDefault="00D725BE" w:rsidP="00D84CB9">
      <w:r>
        <w:separator/>
      </w:r>
    </w:p>
  </w:footnote>
  <w:footnote w:type="continuationSeparator" w:id="0">
    <w:p w14:paraId="2A8AB411" w14:textId="77777777" w:rsidR="00D725BE" w:rsidRDefault="00D725BE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5C61" w14:textId="77777777" w:rsidR="0052035A" w:rsidRDefault="0052035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52035A" w:rsidRDefault="0052035A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52035A" w:rsidRDefault="0052035A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D0D35"/>
    <w:rsid w:val="00113D04"/>
    <w:rsid w:val="00135837"/>
    <w:rsid w:val="001544BF"/>
    <w:rsid w:val="001A30FD"/>
    <w:rsid w:val="001B397A"/>
    <w:rsid w:val="002B3CB6"/>
    <w:rsid w:val="003453FC"/>
    <w:rsid w:val="00353C7F"/>
    <w:rsid w:val="003D1632"/>
    <w:rsid w:val="00441534"/>
    <w:rsid w:val="00502CF4"/>
    <w:rsid w:val="0052035A"/>
    <w:rsid w:val="0059082C"/>
    <w:rsid w:val="005A41DD"/>
    <w:rsid w:val="005C762F"/>
    <w:rsid w:val="005F0A90"/>
    <w:rsid w:val="00634A12"/>
    <w:rsid w:val="008024FA"/>
    <w:rsid w:val="00842F8D"/>
    <w:rsid w:val="0096666D"/>
    <w:rsid w:val="00A600A6"/>
    <w:rsid w:val="00AD19B5"/>
    <w:rsid w:val="00BB135B"/>
    <w:rsid w:val="00CB6BF4"/>
    <w:rsid w:val="00CE662D"/>
    <w:rsid w:val="00D131AA"/>
    <w:rsid w:val="00D45F55"/>
    <w:rsid w:val="00D725BE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17A-5CF4-4395-B1CA-E7DF3335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DB6E418A</Template>
  <TotalTime>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3</cp:revision>
  <dcterms:created xsi:type="dcterms:W3CDTF">2021-02-09T08:48:00Z</dcterms:created>
  <dcterms:modified xsi:type="dcterms:W3CDTF">2021-02-09T14:51:00Z</dcterms:modified>
</cp:coreProperties>
</file>