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4A6A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634A12">
        <w:rPr>
          <w:rFonts w:cs="Arial"/>
          <w:b/>
          <w:sz w:val="28"/>
          <w:szCs w:val="28"/>
        </w:rPr>
        <w:t>JOB DESCRIPTION</w:t>
      </w:r>
    </w:p>
    <w:p w14:paraId="48898B3D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3453FC" w:rsidRPr="00634A12" w14:paraId="5F60FE38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FAF7CB3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A4FBB30" w14:textId="4B2F48C0" w:rsidR="003453FC" w:rsidRPr="00634A12" w:rsidRDefault="00CE662D" w:rsidP="00E4419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Language Assistant (</w:t>
            </w:r>
            <w:r w:rsidR="00985DB9">
              <w:rPr>
                <w:rFonts w:cs="Arial"/>
              </w:rPr>
              <w:t>German</w:t>
            </w:r>
            <w:r w:rsidR="003453FC" w:rsidRPr="00634A12">
              <w:rPr>
                <w:rFonts w:cs="Arial"/>
              </w:rPr>
              <w:t>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FCD0A50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48116BCA" w14:textId="024D944E" w:rsidR="003453FC" w:rsidRPr="00634A12" w:rsidRDefault="00985DB9" w:rsidP="00E4419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German</w:t>
            </w:r>
          </w:p>
        </w:tc>
      </w:tr>
      <w:tr w:rsidR="003453FC" w:rsidRPr="00634A12" w14:paraId="2EA9BAB7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705A261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E333CA1" w14:textId="2ADE023D" w:rsidR="003453FC" w:rsidRPr="00634A12" w:rsidRDefault="00353C7F" w:rsidP="00011D4C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  <w:r w:rsidRPr="00634A12">
              <w:rPr>
                <w:rFonts w:cs="Arial"/>
              </w:rPr>
              <w:t>1</w:t>
            </w:r>
            <w:r w:rsidR="00C445B8">
              <w:rPr>
                <w:rFonts w:cs="Arial"/>
              </w:rPr>
              <w:t>2</w:t>
            </w:r>
            <w:r w:rsidRPr="00634A12">
              <w:rPr>
                <w:rFonts w:cs="Arial"/>
              </w:rPr>
              <w:t xml:space="preserve"> hours per week in the department </w:t>
            </w:r>
          </w:p>
        </w:tc>
      </w:tr>
      <w:tr w:rsidR="003453FC" w:rsidRPr="00634A12" w14:paraId="095BBE47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06CCA3C" w14:textId="77777777" w:rsidR="003453FC" w:rsidRPr="00634A12" w:rsidRDefault="003453FC" w:rsidP="00E44193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28972BC7" w14:textId="1A348E57" w:rsidR="003453FC" w:rsidRPr="00634A12" w:rsidRDefault="003453FC" w:rsidP="00CE662D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634A12">
              <w:rPr>
                <w:rFonts w:cs="Arial"/>
              </w:rPr>
              <w:t xml:space="preserve">Head of </w:t>
            </w:r>
            <w:r w:rsidR="00985DB9">
              <w:rPr>
                <w:rFonts w:cs="Arial"/>
              </w:rPr>
              <w:t>German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A772BD0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8D89F15" w14:textId="77777777" w:rsidR="003453FC" w:rsidRPr="00634A12" w:rsidRDefault="003453FC" w:rsidP="002B3CB6">
            <w:pPr>
              <w:tabs>
                <w:tab w:val="left" w:pos="2977"/>
              </w:tabs>
              <w:rPr>
                <w:rFonts w:cs="Arial"/>
              </w:rPr>
            </w:pPr>
            <w:r w:rsidRPr="00634A12">
              <w:rPr>
                <w:rFonts w:cs="Arial"/>
              </w:rPr>
              <w:t>N/A</w:t>
            </w:r>
          </w:p>
        </w:tc>
      </w:tr>
    </w:tbl>
    <w:p w14:paraId="1F9F4E8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p w14:paraId="3D93AB37" w14:textId="77777777" w:rsidR="003453FC" w:rsidRPr="00634A12" w:rsidRDefault="003453FC" w:rsidP="003453FC">
      <w:pPr>
        <w:rPr>
          <w:rFonts w:cs="Arial"/>
          <w:b/>
        </w:rPr>
      </w:pPr>
      <w:r w:rsidRPr="00634A12">
        <w:rPr>
          <w:rFonts w:cs="Arial"/>
          <w:b/>
        </w:rPr>
        <w:t xml:space="preserve">Summary of Role: </w:t>
      </w:r>
    </w:p>
    <w:p w14:paraId="651C3C96" w14:textId="717F0BD0" w:rsidR="002B3CB6" w:rsidRPr="00634A12" w:rsidRDefault="002B3CB6" w:rsidP="002B3CB6">
      <w:pPr>
        <w:tabs>
          <w:tab w:val="left" w:pos="2977"/>
        </w:tabs>
        <w:rPr>
          <w:rFonts w:cs="Arial"/>
          <w:color w:val="FF0000"/>
        </w:rPr>
      </w:pPr>
      <w:r w:rsidRPr="00634A12">
        <w:rPr>
          <w:rFonts w:cs="Arial"/>
        </w:rPr>
        <w:t>To assist the students with their speaking skills &amp; to assist the depar</w:t>
      </w:r>
      <w:r w:rsidR="00E51020" w:rsidRPr="00634A12">
        <w:rPr>
          <w:rFonts w:cs="Arial"/>
        </w:rPr>
        <w:t>tment with administrative tasks</w:t>
      </w:r>
      <w:r w:rsidR="008E2380">
        <w:rPr>
          <w:rFonts w:cs="Arial"/>
        </w:rPr>
        <w:t>.</w:t>
      </w:r>
      <w:r w:rsidRPr="00634A12">
        <w:rPr>
          <w:rFonts w:cs="Arial"/>
        </w:rPr>
        <w:t xml:space="preserve"> </w:t>
      </w:r>
    </w:p>
    <w:p w14:paraId="074D3E02" w14:textId="77777777" w:rsidR="003453FC" w:rsidRPr="00634A12" w:rsidRDefault="003453FC" w:rsidP="003453FC">
      <w:pPr>
        <w:rPr>
          <w:rFonts w:cs="Arial"/>
          <w:b/>
        </w:rPr>
      </w:pPr>
    </w:p>
    <w:p w14:paraId="39507B57" w14:textId="383B8E49" w:rsidR="003453FC" w:rsidRPr="00EE17BC" w:rsidRDefault="00985DB9" w:rsidP="003453F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German </w:t>
      </w:r>
      <w:r w:rsidR="00EE17BC" w:rsidRPr="00EE17BC">
        <w:rPr>
          <w:rFonts w:cs="Arial"/>
          <w:b/>
          <w:u w:val="single"/>
        </w:rPr>
        <w:t xml:space="preserve">Department </w:t>
      </w:r>
      <w:r w:rsidR="003453FC" w:rsidRPr="00EE17BC">
        <w:rPr>
          <w:rFonts w:cs="Arial"/>
          <w:b/>
          <w:u w:val="single"/>
        </w:rPr>
        <w:t>Duties:</w:t>
      </w:r>
    </w:p>
    <w:p w14:paraId="5F987D50" w14:textId="77777777" w:rsidR="00EE17BC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</w:p>
    <w:p w14:paraId="780C558D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  <w:r w:rsidRPr="004D6EF9">
        <w:rPr>
          <w:rFonts w:ascii="Calibri" w:eastAsia="Times New Roman" w:hAnsi="Calibri" w:cs="Times New Roman"/>
          <w:b/>
          <w:bCs/>
        </w:rPr>
        <w:t>Weekdays – during school hours</w:t>
      </w:r>
    </w:p>
    <w:p w14:paraId="0C3B0D38" w14:textId="52CA495A" w:rsidR="00EE17BC" w:rsidRPr="004D6EF9" w:rsidRDefault="1BD75302" w:rsidP="00EE17BC">
      <w:pPr>
        <w:jc w:val="both"/>
        <w:rPr>
          <w:rFonts w:ascii="Calibri" w:eastAsia="Times New Roman" w:hAnsi="Calibri" w:cs="Times New Roman"/>
        </w:rPr>
      </w:pPr>
      <w:r w:rsidRPr="1BD75302">
        <w:rPr>
          <w:rFonts w:ascii="Calibri" w:eastAsia="Times New Roman" w:hAnsi="Calibri" w:cs="Times New Roman"/>
        </w:rPr>
        <w:t xml:space="preserve">12 hours per week are spent </w:t>
      </w:r>
      <w:proofErr w:type="gramStart"/>
      <w:r w:rsidRPr="1BD75302">
        <w:rPr>
          <w:rFonts w:ascii="Calibri" w:eastAsia="Times New Roman" w:hAnsi="Calibri" w:cs="Times New Roman"/>
        </w:rPr>
        <w:t>helping out</w:t>
      </w:r>
      <w:proofErr w:type="gramEnd"/>
      <w:r w:rsidRPr="1BD75302">
        <w:rPr>
          <w:rFonts w:ascii="Calibri" w:eastAsia="Times New Roman" w:hAnsi="Calibri" w:cs="Times New Roman"/>
        </w:rPr>
        <w:t xml:space="preserve"> in the German department – the Head of Department will organise individual timetables and discuss duties and responsibilities.   These include:</w:t>
      </w:r>
    </w:p>
    <w:p w14:paraId="5076CEB9" w14:textId="77777777" w:rsidR="003453FC" w:rsidRPr="00634A12" w:rsidRDefault="003453FC" w:rsidP="003453FC">
      <w:pPr>
        <w:rPr>
          <w:rFonts w:cs="Arial"/>
          <w:b/>
        </w:rPr>
      </w:pPr>
    </w:p>
    <w:p w14:paraId="78E55D94" w14:textId="77777777" w:rsidR="003D1632" w:rsidRPr="00634A12" w:rsidRDefault="003453FC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 w:cs="Arial"/>
          <w:bCs/>
        </w:rPr>
        <w:t>To prepare and carry out conversation lessons with Year 10, 11, Lower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Pr="00634A12">
        <w:rPr>
          <w:rFonts w:asciiTheme="minorHAnsi" w:hAnsiTheme="minorHAnsi" w:cs="Arial"/>
          <w:bCs/>
        </w:rPr>
        <w:t xml:space="preserve"> &amp; Upper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="003D1632" w:rsidRPr="00634A12">
        <w:rPr>
          <w:rFonts w:asciiTheme="minorHAnsi" w:hAnsiTheme="minorHAnsi" w:cs="Arial"/>
          <w:bCs/>
        </w:rPr>
        <w:t xml:space="preserve"> and to </w:t>
      </w:r>
      <w:proofErr w:type="gramStart"/>
      <w:r w:rsidR="003D1632" w:rsidRPr="00634A12">
        <w:rPr>
          <w:rFonts w:asciiTheme="minorHAnsi" w:hAnsiTheme="minorHAnsi" w:cs="Arial"/>
          <w:bCs/>
        </w:rPr>
        <w:t>help out</w:t>
      </w:r>
      <w:proofErr w:type="gramEnd"/>
      <w:r w:rsidR="003D1632" w:rsidRPr="00634A12">
        <w:rPr>
          <w:rFonts w:asciiTheme="minorHAnsi" w:hAnsiTheme="minorHAnsi" w:cs="Arial"/>
          <w:bCs/>
        </w:rPr>
        <w:t xml:space="preserve"> the teacher in mixed ability classes. </w:t>
      </w:r>
      <w:r w:rsidR="003D1632" w:rsidRPr="00634A12">
        <w:rPr>
          <w:rFonts w:asciiTheme="minorHAnsi" w:hAnsiTheme="minorHAnsi"/>
        </w:rPr>
        <w:t>It is the responsibility of the Assistant to keep record of student’s attendance and performance, for each lesson.</w:t>
      </w:r>
    </w:p>
    <w:p w14:paraId="1243F6D2" w14:textId="1DC20B63" w:rsidR="003D1632" w:rsidRPr="00634A12" w:rsidRDefault="003D1632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 xml:space="preserve">Support the Bilingual Students - either taken out of their normal </w:t>
      </w:r>
      <w:r w:rsidR="00985DB9">
        <w:rPr>
          <w:rFonts w:asciiTheme="minorHAnsi" w:hAnsiTheme="minorHAnsi"/>
        </w:rPr>
        <w:t xml:space="preserve">German </w:t>
      </w:r>
      <w:r w:rsidRPr="00634A12">
        <w:rPr>
          <w:rFonts w:asciiTheme="minorHAnsi" w:hAnsiTheme="minorHAnsi"/>
        </w:rPr>
        <w:t>lessons or outside the timetabled lesson if needed.</w:t>
      </w:r>
    </w:p>
    <w:p w14:paraId="54609A19" w14:textId="77777777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>Support in the Department and the Students:</w:t>
      </w:r>
    </w:p>
    <w:p w14:paraId="190499AF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Organisation and upkeep of the department’s display boards.</w:t>
      </w:r>
    </w:p>
    <w:p w14:paraId="608897ED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exams and exam procedure, especially Public Exams.</w:t>
      </w:r>
    </w:p>
    <w:p w14:paraId="733958A1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Department’s documentation.</w:t>
      </w:r>
    </w:p>
    <w:p w14:paraId="7A0A0A27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Photocopying for End of Unit test or students’ learning material.</w:t>
      </w:r>
    </w:p>
    <w:p w14:paraId="6E346922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keeping and development of the department’s resources materials for A Level and GCSE.</w:t>
      </w:r>
    </w:p>
    <w:p w14:paraId="6BB23E00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production of the Department’s ICT material and visual aids from Years 7 to Upper Sixth.</w:t>
      </w:r>
    </w:p>
    <w:p w14:paraId="3001818F" w14:textId="77777777" w:rsidR="00CE662D" w:rsidRPr="00CE662D" w:rsidRDefault="003453FC" w:rsidP="00331C74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To accompany Wold</w:t>
      </w:r>
      <w:r w:rsidR="00CE662D">
        <w:rPr>
          <w:rFonts w:asciiTheme="minorHAnsi" w:hAnsiTheme="minorHAnsi" w:cs="Arial"/>
        </w:rPr>
        <w:t>ingham students on school trips.</w:t>
      </w:r>
    </w:p>
    <w:p w14:paraId="44D412A8" w14:textId="77777777" w:rsidR="003D1632" w:rsidRPr="00CE662D" w:rsidRDefault="1BD75302" w:rsidP="1BD7530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1BD75302">
        <w:rPr>
          <w:rFonts w:asciiTheme="minorHAnsi" w:hAnsiTheme="minorHAnsi" w:cs="Arial"/>
        </w:rPr>
        <w:t xml:space="preserve">The assistant is expected to meet the Head of Department (HOD) once a week to talk about what shall be completed within the next week with classes and what administrative work needs to be done. </w:t>
      </w:r>
    </w:p>
    <w:p w14:paraId="25B477F0" w14:textId="77777777" w:rsidR="00634A12" w:rsidRDefault="00634A12" w:rsidP="00634A12"/>
    <w:p w14:paraId="7FF8AFFF" w14:textId="77777777" w:rsidR="00634A12" w:rsidRPr="004D6EF9" w:rsidRDefault="00634A12" w:rsidP="00634A12">
      <w:pPr>
        <w:jc w:val="both"/>
        <w:rPr>
          <w:rFonts w:ascii="Calibri" w:eastAsia="Times New Roman" w:hAnsi="Calibri" w:cs="Arial"/>
          <w:sz w:val="16"/>
          <w:szCs w:val="16"/>
        </w:rPr>
      </w:pPr>
    </w:p>
    <w:p w14:paraId="0284D023" w14:textId="77777777" w:rsidR="00113D04" w:rsidRDefault="00634A12" w:rsidP="00634A12">
      <w:pPr>
        <w:jc w:val="both"/>
        <w:rPr>
          <w:rFonts w:ascii="Calibri" w:eastAsia="Times New Roman" w:hAnsi="Calibri" w:cs="Arial"/>
        </w:rPr>
      </w:pPr>
      <w:r w:rsidRPr="004D6EF9">
        <w:rPr>
          <w:rFonts w:ascii="Calibri" w:eastAsia="Times New Roman" w:hAnsi="Calibri" w:cs="Arial"/>
        </w:rPr>
        <w:t xml:space="preserve">             </w:t>
      </w:r>
    </w:p>
    <w:p w14:paraId="4A112670" w14:textId="3443A3FD" w:rsidR="00634A12" w:rsidRPr="004D6EF9" w:rsidRDefault="00634A12" w:rsidP="00A738D1">
      <w:pPr>
        <w:jc w:val="both"/>
        <w:rPr>
          <w:rFonts w:ascii="Calibri" w:eastAsia="Times New Roman" w:hAnsi="Calibri" w:cs="Arial"/>
          <w:b/>
          <w:bCs/>
        </w:rPr>
      </w:pPr>
      <w:r w:rsidRPr="004D6EF9">
        <w:rPr>
          <w:rFonts w:ascii="Calibri" w:eastAsia="Times New Roman" w:hAnsi="Calibri" w:cs="Arial"/>
        </w:rPr>
        <w:t xml:space="preserve"> </w:t>
      </w:r>
    </w:p>
    <w:p w14:paraId="0003E63B" w14:textId="77777777" w:rsidR="00634A12" w:rsidRPr="00634A12" w:rsidRDefault="00634A12" w:rsidP="00634A12"/>
    <w:p w14:paraId="30A4214D" w14:textId="77777777" w:rsidR="003D1632" w:rsidRPr="00634A12" w:rsidRDefault="003D1632" w:rsidP="003D1632">
      <w:pPr>
        <w:pStyle w:val="ListParagraph"/>
        <w:ind w:left="426"/>
        <w:rPr>
          <w:rFonts w:asciiTheme="minorHAnsi" w:hAnsiTheme="minorHAnsi" w:cstheme="minorBidi"/>
        </w:rPr>
      </w:pPr>
    </w:p>
    <w:p w14:paraId="239E65D6" w14:textId="77777777" w:rsidR="003453FC" w:rsidRPr="00634A12" w:rsidRDefault="003453FC" w:rsidP="003453FC">
      <w:pPr>
        <w:rPr>
          <w:rFonts w:cs="Arial"/>
        </w:rPr>
      </w:pPr>
    </w:p>
    <w:p w14:paraId="0EB58266" w14:textId="77777777" w:rsidR="003453FC" w:rsidRPr="00634A12" w:rsidRDefault="003453FC" w:rsidP="003453FC">
      <w:pPr>
        <w:rPr>
          <w:rFonts w:cs="Arial"/>
        </w:rPr>
      </w:pPr>
    </w:p>
    <w:p w14:paraId="64582F00" w14:textId="77777777" w:rsidR="003453FC" w:rsidRPr="00634A12" w:rsidRDefault="003453FC" w:rsidP="003453FC">
      <w:pPr>
        <w:spacing w:after="160" w:line="259" w:lineRule="auto"/>
        <w:rPr>
          <w:rFonts w:cs="Arial"/>
          <w:b/>
        </w:rPr>
      </w:pPr>
      <w:r w:rsidRPr="00634A12">
        <w:rPr>
          <w:rFonts w:cs="Arial"/>
          <w:b/>
        </w:rPr>
        <w:br w:type="page"/>
      </w:r>
    </w:p>
    <w:p w14:paraId="260FEE14" w14:textId="77777777" w:rsidR="003453FC" w:rsidRPr="00634A12" w:rsidRDefault="003453FC" w:rsidP="003453FC">
      <w:pPr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lastRenderedPageBreak/>
        <w:t>PERSON SPECIFICATION</w:t>
      </w:r>
    </w:p>
    <w:p w14:paraId="4C2D339B" w14:textId="77777777" w:rsidR="003453FC" w:rsidRPr="00634A12" w:rsidRDefault="003453FC" w:rsidP="003453F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3453FC" w:rsidRPr="00634A12" w14:paraId="75B6E4DC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219FF1" w14:textId="77777777" w:rsidR="003453FC" w:rsidRPr="00634A12" w:rsidRDefault="003453FC" w:rsidP="00E44193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E01CA34" w14:textId="77777777" w:rsidR="003453FC" w:rsidRPr="00634A12" w:rsidRDefault="003453FC" w:rsidP="00E44193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Desirable</w:t>
            </w:r>
          </w:p>
        </w:tc>
      </w:tr>
      <w:tr w:rsidR="003453FC" w:rsidRPr="00634A12" w14:paraId="1D6B995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476C011" w14:textId="77777777" w:rsidR="003453FC" w:rsidRPr="00634A12" w:rsidRDefault="003453FC" w:rsidP="00E44193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34A12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AB2EE44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1A36B395" w14:textId="77777777" w:rsidTr="00E44193">
        <w:trPr>
          <w:trHeight w:val="567"/>
        </w:trPr>
        <w:tc>
          <w:tcPr>
            <w:tcW w:w="5240" w:type="dxa"/>
          </w:tcPr>
          <w:p w14:paraId="43E69B5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Create a happy, challenging and effective learning environment.</w:t>
            </w:r>
          </w:p>
          <w:p w14:paraId="00E302D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Use effective strategies to monitor motivation and progress</w:t>
            </w:r>
            <w:r w:rsidRPr="00634A12">
              <w:rPr>
                <w:rFonts w:asciiTheme="minorHAnsi" w:hAnsiTheme="minorHAnsi"/>
              </w:rPr>
              <w:t xml:space="preserve"> / Provide feedback in relation to progress and achievement</w:t>
            </w:r>
          </w:p>
          <w:p w14:paraId="1FF0096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Have high expectations for all pupils providing clear structures for lessons maintaining pace, motivation and challenge</w:t>
            </w:r>
          </w:p>
          <w:p w14:paraId="56A6A451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Provide feedback to pupils in relation to progress and achievement under the guidance</w:t>
            </w:r>
          </w:p>
          <w:p w14:paraId="51FA973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Confident in using ICT for a range of purposes</w:t>
            </w:r>
          </w:p>
          <w:p w14:paraId="1588352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Support pupils consistently whilst recognising and responding to their individual needs.</w:t>
            </w:r>
          </w:p>
          <w:p w14:paraId="256B218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Promote the inclusion and acceptance of all pupils. Encourage pupils to interact with others and engage in activities led by the teacher.</w:t>
            </w:r>
          </w:p>
          <w:p w14:paraId="19F14EF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Liaise with the head of department and the rest of the teachers, to support achievement and progress of pupils.</w:t>
            </w:r>
          </w:p>
          <w:p w14:paraId="59704D26" w14:textId="3DF7A5F7" w:rsidR="003453FC" w:rsidRPr="008E2380" w:rsidRDefault="003453FC" w:rsidP="008E2380">
            <w:pPr>
              <w:ind w:left="360"/>
              <w:rPr>
                <w:rFonts w:cs="Arial"/>
              </w:rPr>
            </w:pPr>
          </w:p>
        </w:tc>
        <w:tc>
          <w:tcPr>
            <w:tcW w:w="4954" w:type="dxa"/>
          </w:tcPr>
          <w:p w14:paraId="444C93B4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An understanding of the principles of good classroom management.</w:t>
            </w:r>
          </w:p>
          <w:p w14:paraId="48CB459E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Promote independence and employ strategies to recognise and reward achievement.</w:t>
            </w:r>
          </w:p>
          <w:p w14:paraId="393AA77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challenge and support all pupils to do their best.</w:t>
            </w:r>
          </w:p>
        </w:tc>
      </w:tr>
      <w:tr w:rsidR="003453FC" w:rsidRPr="00634A12" w14:paraId="0C15EB6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F941593" w14:textId="77777777" w:rsidR="003453FC" w:rsidRPr="00634A12" w:rsidRDefault="003453FC" w:rsidP="00E44193">
            <w:pPr>
              <w:autoSpaceDE w:val="0"/>
              <w:autoSpaceDN w:val="0"/>
              <w:rPr>
                <w:b/>
                <w:bCs/>
              </w:rPr>
            </w:pPr>
            <w:r w:rsidRPr="00634A12">
              <w:rPr>
                <w:b/>
                <w:bCs/>
              </w:rPr>
              <w:t>Teamwork and Communication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F0C75F4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4206A995" w14:textId="77777777" w:rsidTr="00E44193">
        <w:trPr>
          <w:trHeight w:val="567"/>
        </w:trPr>
        <w:tc>
          <w:tcPr>
            <w:tcW w:w="5240" w:type="dxa"/>
          </w:tcPr>
          <w:p w14:paraId="3FF4BF7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2B62D58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Willingness to share expertise, skills and knowledge and ability to encourage others to follow suit</w:t>
            </w:r>
          </w:p>
          <w:p w14:paraId="09A79CC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 xml:space="preserve">Ability to work independently and as part of a team </w:t>
            </w:r>
          </w:p>
          <w:p w14:paraId="7E3733B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Acting as a role model and setting high expectations.</w:t>
            </w:r>
          </w:p>
          <w:p w14:paraId="26C906F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Sensitivity to the needs of others</w:t>
            </w:r>
          </w:p>
          <w:p w14:paraId="091D372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Enthusiasm, commitment and energy.</w:t>
            </w:r>
          </w:p>
          <w:p w14:paraId="40DAA67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Good organisational and interpersonal skills.</w:t>
            </w:r>
          </w:p>
          <w:p w14:paraId="1F3028E0" w14:textId="77777777" w:rsidR="00F8530C" w:rsidRDefault="00502CF4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Openness and willingness to address and discuss relevant issues</w:t>
            </w:r>
          </w:p>
          <w:p w14:paraId="159CDB77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 xml:space="preserve">Develop good personal relationships </w:t>
            </w:r>
            <w:r>
              <w:rPr>
                <w:rFonts w:asciiTheme="minorHAnsi" w:hAnsiTheme="minorHAnsi" w:cs="Arial"/>
              </w:rPr>
              <w:t>within the team.</w:t>
            </w:r>
          </w:p>
          <w:p w14:paraId="3D9C1FA6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Ability to work constructively as part of a team. Flexibility.</w:t>
            </w:r>
          </w:p>
          <w:p w14:paraId="2976FEB8" w14:textId="77777777" w:rsidR="00F8530C" w:rsidRP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Establish constructive relationships with pupils and interact with them according to individual needs.</w:t>
            </w:r>
          </w:p>
        </w:tc>
        <w:tc>
          <w:tcPr>
            <w:tcW w:w="4954" w:type="dxa"/>
          </w:tcPr>
          <w:p w14:paraId="5516A365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motivate others.</w:t>
            </w:r>
          </w:p>
          <w:p w14:paraId="60874FA0" w14:textId="77777777" w:rsidR="003453FC" w:rsidRPr="00634A12" w:rsidRDefault="003453FC" w:rsidP="001B397A">
            <w:pPr>
              <w:pStyle w:val="ListParagraph"/>
              <w:ind w:left="460"/>
              <w:rPr>
                <w:rFonts w:asciiTheme="minorHAnsi" w:hAnsiTheme="minorHAnsi" w:cs="Arial"/>
              </w:rPr>
            </w:pPr>
          </w:p>
        </w:tc>
      </w:tr>
      <w:tr w:rsidR="003453FC" w:rsidRPr="00634A12" w14:paraId="7F0C941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A487A8" w14:textId="77777777" w:rsidR="003453FC" w:rsidRPr="00634A12" w:rsidRDefault="003453FC" w:rsidP="00E44193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lastRenderedPageBreak/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6F4F94C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0D9C9E2A" w14:textId="77777777" w:rsidTr="00E44193">
        <w:trPr>
          <w:trHeight w:val="567"/>
        </w:trPr>
        <w:tc>
          <w:tcPr>
            <w:tcW w:w="5240" w:type="dxa"/>
          </w:tcPr>
          <w:p w14:paraId="209A8BD4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Able to operate at the heart of the school community</w:t>
            </w:r>
          </w:p>
          <w:p w14:paraId="63F30A85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the Sacred Heart Values</w:t>
            </w:r>
          </w:p>
          <w:p w14:paraId="7DE78D98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72FF508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Willingness to contribute to whole school initiatives, and support school improvement programmes</w:t>
            </w:r>
          </w:p>
          <w:p w14:paraId="45D814A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Set challenging and demanding expectations and promote self-esteem and independence</w:t>
            </w:r>
          </w:p>
        </w:tc>
      </w:tr>
      <w:tr w:rsidR="003453FC" w:rsidRPr="00634A12" w14:paraId="746CC693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C6C68C7" w14:textId="77777777" w:rsidR="003453FC" w:rsidRPr="00634A12" w:rsidRDefault="003453FC" w:rsidP="00E44193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5FC8AFB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6B26163F" w14:textId="77777777" w:rsidTr="00E44193">
        <w:trPr>
          <w:trHeight w:val="567"/>
        </w:trPr>
        <w:tc>
          <w:tcPr>
            <w:tcW w:w="5240" w:type="dxa"/>
          </w:tcPr>
          <w:p w14:paraId="0C0AFE4D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CCA7E0E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1F52ADC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 xml:space="preserve">Supervise and provide </w:t>
            </w:r>
            <w:proofErr w:type="gramStart"/>
            <w:r w:rsidRPr="00634A12">
              <w:rPr>
                <w:rFonts w:asciiTheme="minorHAnsi" w:hAnsiTheme="minorHAnsi"/>
              </w:rPr>
              <w:t>particular support</w:t>
            </w:r>
            <w:proofErr w:type="gramEnd"/>
            <w:r w:rsidRPr="00634A12">
              <w:rPr>
                <w:rFonts w:asciiTheme="minorHAnsi" w:hAnsiTheme="minorHAnsi"/>
              </w:rPr>
              <w:t xml:space="preserve"> for pupils, including those with special needs, ensuring their safety and access to learning activities.</w:t>
            </w:r>
          </w:p>
          <w:p w14:paraId="41E0E10A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Assist with the development and implementation of Individual Education/Behaviour Plans and Personal Care programmes.</w:t>
            </w:r>
          </w:p>
        </w:tc>
      </w:tr>
    </w:tbl>
    <w:p w14:paraId="2F305205" w14:textId="77777777" w:rsidR="003453FC" w:rsidRPr="00634A12" w:rsidRDefault="003453FC" w:rsidP="003453FC">
      <w:pPr>
        <w:jc w:val="both"/>
      </w:pPr>
    </w:p>
    <w:p w14:paraId="6BC74947" w14:textId="77777777" w:rsidR="003453FC" w:rsidRPr="00634A12" w:rsidRDefault="003453FC" w:rsidP="003453FC"/>
    <w:p w14:paraId="7F1CE15D" w14:textId="77777777" w:rsidR="00736B26" w:rsidRDefault="00736B26" w:rsidP="00736B26">
      <w:pPr>
        <w:jc w:val="both"/>
        <w:rPr>
          <w:rFonts w:cstheme="minorHAnsi"/>
          <w:b/>
        </w:rPr>
      </w:pPr>
      <w:r>
        <w:rPr>
          <w:rFonts w:cstheme="minorHAnsi"/>
          <w:b/>
        </w:rPr>
        <w:t>Terms and Benefits</w:t>
      </w:r>
    </w:p>
    <w:p w14:paraId="11FEB396" w14:textId="77777777" w:rsidR="00736B26" w:rsidRDefault="00736B26" w:rsidP="00736B26">
      <w:pPr>
        <w:jc w:val="both"/>
        <w:rPr>
          <w:rFonts w:cstheme="minorHAnsi"/>
        </w:rPr>
      </w:pPr>
    </w:p>
    <w:p w14:paraId="733C2C46" w14:textId="06EE92AA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 w:rsidR="009B75EC">
        <w:rPr>
          <w:rFonts w:asciiTheme="minorHAnsi" w:hAnsiTheme="minorHAnsi" w:cstheme="minorHAnsi"/>
        </w:rPr>
        <w:t>September 2021</w:t>
      </w:r>
    </w:p>
    <w:p w14:paraId="667B6EC4" w14:textId="28296C91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Working hours</w:t>
      </w:r>
      <w:r>
        <w:rPr>
          <w:rFonts w:asciiTheme="minorHAnsi" w:hAnsiTheme="minorHAnsi" w:cstheme="minorHAnsi"/>
        </w:rPr>
        <w:t xml:space="preserve">: This is a </w:t>
      </w:r>
      <w:r w:rsidR="008E2380">
        <w:rPr>
          <w:rFonts w:asciiTheme="minorHAnsi" w:hAnsiTheme="minorHAnsi" w:cstheme="minorHAnsi"/>
        </w:rPr>
        <w:t>part time</w:t>
      </w:r>
      <w:r>
        <w:rPr>
          <w:rFonts w:asciiTheme="minorHAnsi" w:hAnsiTheme="minorHAnsi" w:cstheme="minorHAnsi"/>
        </w:rPr>
        <w:t xml:space="preserve"> role, term time only, although flexibility in these working hours will be required to meet the demands of the role.</w:t>
      </w:r>
    </w:p>
    <w:p w14:paraId="2855406D" w14:textId="77777777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Salary</w:t>
      </w:r>
      <w:r>
        <w:rPr>
          <w:rFonts w:asciiTheme="minorHAnsi" w:hAnsiTheme="minorHAnsi" w:cstheme="minorHAnsi"/>
        </w:rPr>
        <w:t xml:space="preserve">: </w:t>
      </w:r>
      <w:r w:rsidRPr="00A475D1">
        <w:rPr>
          <w:rFonts w:asciiTheme="minorHAnsi" w:hAnsiTheme="minorHAnsi" w:cstheme="minorHAnsi"/>
        </w:rPr>
        <w:t>Competitive</w:t>
      </w:r>
    </w:p>
    <w:p w14:paraId="69956CAA" w14:textId="460A763E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Lunch:  </w:t>
      </w:r>
      <w:r>
        <w:rPr>
          <w:rFonts w:asciiTheme="minorHAnsi" w:hAnsiTheme="minorHAnsi" w:cstheme="minorHAnsi"/>
        </w:rPr>
        <w:t>Complimentary meals</w:t>
      </w:r>
      <w:r w:rsidR="008E238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when on duty, in the Dining Room</w:t>
      </w:r>
      <w:r>
        <w:rPr>
          <w:lang w:val="en-US"/>
        </w:rPr>
        <w:t>.</w:t>
      </w:r>
    </w:p>
    <w:p w14:paraId="24769225" w14:textId="77777777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Parking.  </w:t>
      </w:r>
      <w:r>
        <w:rPr>
          <w:rFonts w:asciiTheme="minorHAnsi" w:hAnsiTheme="minorHAnsi" w:cstheme="minorHAnsi"/>
        </w:rPr>
        <w:t>There is free parking on site.</w:t>
      </w:r>
    </w:p>
    <w:p w14:paraId="73D16DDB" w14:textId="77777777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Gym and Pool.  </w:t>
      </w:r>
      <w:r>
        <w:rPr>
          <w:rFonts w:asciiTheme="minorHAnsi" w:hAnsiTheme="minorHAnsi" w:cstheme="minorHAnsi"/>
        </w:rPr>
        <w:t>There are staff sessions for use of these facilities.</w:t>
      </w:r>
    </w:p>
    <w:p w14:paraId="44705149" w14:textId="77777777" w:rsidR="00736B26" w:rsidRDefault="00736B26" w:rsidP="00736B26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EAP.</w:t>
      </w:r>
      <w:r>
        <w:rPr>
          <w:rFonts w:asciiTheme="minorHAnsi" w:hAnsiTheme="minorHAnsi" w:cstheme="minorHAnsi"/>
        </w:rPr>
        <w:t xml:space="preserve"> Employment Assistance Programme</w:t>
      </w:r>
    </w:p>
    <w:p w14:paraId="5753233A" w14:textId="77777777" w:rsidR="005F0A90" w:rsidRPr="00634A12" w:rsidRDefault="005F0A90" w:rsidP="003453FC"/>
    <w:sectPr w:rsidR="005F0A90" w:rsidRPr="00634A12" w:rsidSect="00EA284A">
      <w:head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5BC06" w14:textId="77777777" w:rsidR="005A41DD" w:rsidRDefault="005A41DD" w:rsidP="00D84CB9">
      <w:r>
        <w:separator/>
      </w:r>
    </w:p>
  </w:endnote>
  <w:endnote w:type="continuationSeparator" w:id="0">
    <w:p w14:paraId="665E986C" w14:textId="77777777" w:rsidR="005A41DD" w:rsidRDefault="005A41DD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B3A6B" w14:textId="77777777" w:rsidR="005A41DD" w:rsidRDefault="005A41DD" w:rsidP="00D84CB9">
      <w:r>
        <w:separator/>
      </w:r>
    </w:p>
  </w:footnote>
  <w:footnote w:type="continuationSeparator" w:id="0">
    <w:p w14:paraId="1F99F4C0" w14:textId="77777777" w:rsidR="005A41DD" w:rsidRDefault="005A41DD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5C61" w14:textId="77777777" w:rsidR="00842F8D" w:rsidRDefault="00842F8D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9B1175" wp14:editId="0FF97259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A486B0" wp14:editId="15CFFD4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73489FF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486B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73489FF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0F18"/>
    <w:multiLevelType w:val="hybridMultilevel"/>
    <w:tmpl w:val="4D6E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97F2B"/>
    <w:multiLevelType w:val="hybridMultilevel"/>
    <w:tmpl w:val="EEC21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745"/>
    <w:multiLevelType w:val="hybridMultilevel"/>
    <w:tmpl w:val="D868908C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3348"/>
    <w:multiLevelType w:val="hybridMultilevel"/>
    <w:tmpl w:val="091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62887"/>
    <w:multiLevelType w:val="hybridMultilevel"/>
    <w:tmpl w:val="0F48A8F0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1C1"/>
    <w:multiLevelType w:val="hybridMultilevel"/>
    <w:tmpl w:val="E424F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53461"/>
    <w:multiLevelType w:val="hybridMultilevel"/>
    <w:tmpl w:val="5E0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960C3"/>
    <w:multiLevelType w:val="hybridMultilevel"/>
    <w:tmpl w:val="C4D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348"/>
    <w:multiLevelType w:val="hybridMultilevel"/>
    <w:tmpl w:val="422C25B8"/>
    <w:lvl w:ilvl="0" w:tplc="04090003">
      <w:start w:val="1"/>
      <w:numFmt w:val="bullet"/>
      <w:lvlText w:val="o"/>
      <w:lvlJc w:val="left"/>
      <w:pPr>
        <w:tabs>
          <w:tab w:val="num" w:pos="750"/>
        </w:tabs>
        <w:ind w:left="393" w:firstLine="0"/>
      </w:pPr>
      <w:rPr>
        <w:rFonts w:ascii="Courier New" w:hAnsi="Courier Ne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691C26CE"/>
    <w:multiLevelType w:val="hybridMultilevel"/>
    <w:tmpl w:val="E97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07871"/>
    <w:rsid w:val="00011D4C"/>
    <w:rsid w:val="00052AF0"/>
    <w:rsid w:val="00113D04"/>
    <w:rsid w:val="001A30FD"/>
    <w:rsid w:val="001B397A"/>
    <w:rsid w:val="00264D51"/>
    <w:rsid w:val="002B3CB6"/>
    <w:rsid w:val="003453FC"/>
    <w:rsid w:val="00353C7F"/>
    <w:rsid w:val="003D1632"/>
    <w:rsid w:val="00441534"/>
    <w:rsid w:val="00502CF4"/>
    <w:rsid w:val="0059082C"/>
    <w:rsid w:val="005A41DD"/>
    <w:rsid w:val="005F0A90"/>
    <w:rsid w:val="00634A12"/>
    <w:rsid w:val="00736B26"/>
    <w:rsid w:val="008024FA"/>
    <w:rsid w:val="00842F8D"/>
    <w:rsid w:val="008E2380"/>
    <w:rsid w:val="0096666D"/>
    <w:rsid w:val="00985DB9"/>
    <w:rsid w:val="009B75EC"/>
    <w:rsid w:val="00A600A6"/>
    <w:rsid w:val="00A738D1"/>
    <w:rsid w:val="00AD19B5"/>
    <w:rsid w:val="00C445B8"/>
    <w:rsid w:val="00CE662D"/>
    <w:rsid w:val="00D131AA"/>
    <w:rsid w:val="00D45F55"/>
    <w:rsid w:val="00D84CB9"/>
    <w:rsid w:val="00E51020"/>
    <w:rsid w:val="00EA284A"/>
    <w:rsid w:val="00ED613D"/>
    <w:rsid w:val="00EE17BC"/>
    <w:rsid w:val="00F0001E"/>
    <w:rsid w:val="00F577F4"/>
    <w:rsid w:val="00F8530C"/>
    <w:rsid w:val="00FE50DB"/>
    <w:rsid w:val="1BD7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5345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C2E3-3CD9-414B-9DD7-A789178A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B95F5071</Template>
  <TotalTime>1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dcterms:created xsi:type="dcterms:W3CDTF">2021-03-08T15:57:00Z</dcterms:created>
  <dcterms:modified xsi:type="dcterms:W3CDTF">2021-03-08T15:57:00Z</dcterms:modified>
</cp:coreProperties>
</file>